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37282" w14:textId="2712E7B6" w:rsidR="00A12548" w:rsidRPr="00124AF2" w:rsidRDefault="0011697F" w:rsidP="00962983">
      <w:pPr>
        <w:pStyle w:val="Title"/>
        <w:jc w:val="center"/>
        <w:rPr>
          <w:b/>
          <w:bCs/>
          <w:u w:val="single"/>
        </w:rPr>
      </w:pPr>
      <w:r w:rsidRPr="00124AF2">
        <w:rPr>
          <w:b/>
          <w:bCs/>
          <w:u w:val="single"/>
        </w:rPr>
        <w:t>Pipeline Inspection Robot</w:t>
      </w:r>
    </w:p>
    <w:p w14:paraId="268CA226" w14:textId="392667D5" w:rsidR="00A12548" w:rsidRDefault="00481EB1">
      <w:pPr>
        <w:pStyle w:val="Author"/>
      </w:pPr>
      <w:r>
        <w:rPr>
          <w:noProof/>
        </w:rPr>
        <w:drawing>
          <wp:anchor distT="0" distB="0" distL="114300" distR="114300" simplePos="0" relativeHeight="251658240" behindDoc="0" locked="0" layoutInCell="1" allowOverlap="1" wp14:anchorId="02E859A3" wp14:editId="0108BC42">
            <wp:simplePos x="0" y="0"/>
            <wp:positionH relativeFrom="margin">
              <wp:align>left</wp:align>
            </wp:positionH>
            <wp:positionV relativeFrom="paragraph">
              <wp:posOffset>569595</wp:posOffset>
            </wp:positionV>
            <wp:extent cx="8590280" cy="6829425"/>
            <wp:effectExtent l="0" t="0" r="1270" b="9525"/>
            <wp:wrapThrough wrapText="bothSides">
              <wp:wrapPolygon edited="0">
                <wp:start x="0" y="0"/>
                <wp:lineTo x="0" y="21570"/>
                <wp:lineTo x="21555" y="21570"/>
                <wp:lineTo x="21555" y="0"/>
                <wp:lineTo x="0" y="0"/>
              </wp:wrapPolygon>
            </wp:wrapThrough>
            <wp:docPr id="1" name="Picture 1" descr="A PIPELINE INSPECTION RO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PELINE INSPECTION ROBOT"/>
                    <pic:cNvPicPr>
                      <a:picLocks noChangeAspect="1" noChangeArrowheads="1"/>
                    </pic:cNvPicPr>
                  </pic:nvPicPr>
                  <pic:blipFill rotWithShape="1">
                    <a:blip r:embed="rId8">
                      <a:extLst>
                        <a:ext uri="{28A0092B-C50C-407E-A947-70E740481C1C}">
                          <a14:useLocalDpi xmlns:a14="http://schemas.microsoft.com/office/drawing/2010/main" val="0"/>
                        </a:ext>
                      </a:extLst>
                    </a:blip>
                    <a:srcRect l="3240" r="3438" b="2472"/>
                    <a:stretch/>
                  </pic:blipFill>
                  <pic:spPr bwMode="auto">
                    <a:xfrm>
                      <a:off x="0" y="0"/>
                      <a:ext cx="8590280" cy="6829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5A6D">
        <w:rPr>
          <w:noProof/>
        </w:rPr>
        <w:t>Author</w:t>
      </w:r>
    </w:p>
    <w:p w14:paraId="6888A937" w14:textId="4964AA2D" w:rsidR="000A25C1" w:rsidRDefault="000A25C1" w:rsidP="00630962"/>
    <w:p w14:paraId="5E6FB393" w14:textId="2FF084E1" w:rsidR="00481EB1" w:rsidRPr="00962983" w:rsidRDefault="00481EB1" w:rsidP="00481EB1">
      <w:pPr>
        <w:pStyle w:val="ListParagraph"/>
        <w:rPr>
          <w:sz w:val="40"/>
          <w:szCs w:val="40"/>
        </w:rPr>
        <w:sectPr w:rsidR="00481EB1" w:rsidRPr="00962983" w:rsidSect="00962983">
          <w:footerReference w:type="default" r:id="rId9"/>
          <w:pgSz w:w="16838" w:h="23811" w:code="8"/>
          <w:pgMar w:top="1440" w:right="1440" w:bottom="1440" w:left="180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titlePg/>
          <w:docGrid w:linePitch="360"/>
        </w:sectPr>
      </w:pPr>
    </w:p>
    <w:p w14:paraId="7AAFBFF5" w14:textId="1CF0D6DE" w:rsidR="000A25C1" w:rsidRDefault="00B0031F" w:rsidP="00481EB1">
      <w:pPr>
        <w:pStyle w:val="ListParagraph"/>
        <w:numPr>
          <w:ilvl w:val="0"/>
          <w:numId w:val="17"/>
        </w:numPr>
        <w:jc w:val="both"/>
      </w:pPr>
      <w:r w:rsidRPr="00962983">
        <w:rPr>
          <w:b/>
          <w:bCs/>
          <w:sz w:val="40"/>
          <w:szCs w:val="40"/>
        </w:rPr>
        <w:t>Abstract</w:t>
      </w:r>
      <w:r w:rsidR="00B815B0">
        <w:t>: This paper presents the design and development of an in-pipe inspection robot (IPIR) version 2, which is composed of two driving leg systems, two supporting leg systems, and a connecting body. The novelty of version 2 is its stability and diameter adaptability, which are enhanced by adding two supporting leg systems in version 1 and optimizing its spring design. All major components of version 2 are designed safely, and the robot is suitable for offline visual checking of various pipe components like horizontal pipes, vertical pipes, and couplings in water pipelines, gas pipelines, and drain pipes.</w:t>
      </w:r>
    </w:p>
    <w:p w14:paraId="0C41715E" w14:textId="77777777" w:rsidR="00782885" w:rsidRDefault="00782885" w:rsidP="00481EB1">
      <w:pPr>
        <w:pStyle w:val="ListParagraph"/>
        <w:jc w:val="both"/>
      </w:pPr>
    </w:p>
    <w:p w14:paraId="69B3BD7C" w14:textId="1ECF2815" w:rsidR="00E03203" w:rsidRDefault="00B815B0" w:rsidP="00481EB1">
      <w:pPr>
        <w:pStyle w:val="ListParagraph"/>
        <w:jc w:val="both"/>
      </w:pPr>
      <w:r>
        <w:t xml:space="preserve"> 2. An Underwater Pipeline Inspection Robot Based on Raspberry </w:t>
      </w:r>
      <w:proofErr w:type="gramStart"/>
      <w:r>
        <w:t>Pi[</w:t>
      </w:r>
      <w:proofErr w:type="gramEnd"/>
      <w:r>
        <w:t>2]</w:t>
      </w:r>
    </w:p>
    <w:p w14:paraId="161CE7C4" w14:textId="77777777" w:rsidR="0021454D" w:rsidRDefault="00B815B0" w:rsidP="00481EB1">
      <w:pPr>
        <w:pStyle w:val="ListParagraph"/>
        <w:jc w:val="both"/>
      </w:pPr>
      <w:r>
        <w:t>- Title: An Underwater Pipeline Inspection Robot Based on Raspberry Pi</w:t>
      </w:r>
    </w:p>
    <w:p w14:paraId="6E646284" w14:textId="77777777" w:rsidR="00B83E5E" w:rsidRDefault="00B815B0" w:rsidP="00481EB1">
      <w:pPr>
        <w:pStyle w:val="ListParagraph"/>
        <w:jc w:val="both"/>
      </w:pPr>
      <w:r>
        <w:t>- Authors: N/A</w:t>
      </w:r>
    </w:p>
    <w:p w14:paraId="0E8FED9D" w14:textId="77777777" w:rsidR="0069183C" w:rsidRDefault="00B815B0" w:rsidP="00481EB1">
      <w:pPr>
        <w:pStyle w:val="ListParagraph"/>
        <w:jc w:val="both"/>
      </w:pPr>
      <w:r>
        <w:t>- Publication Date</w:t>
      </w:r>
      <w:r w:rsidR="00B83E5E">
        <w:t>:</w:t>
      </w:r>
      <w:r>
        <w:t xml:space="preserve"> 2022-07-18</w:t>
      </w:r>
    </w:p>
    <w:p w14:paraId="3D72EFD1" w14:textId="0E920AB4" w:rsidR="0067730B" w:rsidRDefault="00B815B0" w:rsidP="00481EB1">
      <w:pPr>
        <w:pStyle w:val="ListParagraph"/>
        <w:jc w:val="both"/>
      </w:pPr>
      <w:r>
        <w:t xml:space="preserve">- Abstract: This paper designs an underwater pipeline inspection robot to realize the autonomous inspection, </w:t>
      </w:r>
      <w:r>
        <w:t>cleaning, and maintenance of underwater pipelines. The robot is based on the Raspberry Pi platform and is equipped with sensors and cameras to capture images and data.</w:t>
      </w:r>
    </w:p>
    <w:p w14:paraId="1522A134" w14:textId="77777777" w:rsidR="007870B3" w:rsidRDefault="007870B3" w:rsidP="00481EB1">
      <w:pPr>
        <w:pStyle w:val="ListParagraph"/>
        <w:jc w:val="both"/>
      </w:pPr>
    </w:p>
    <w:p w14:paraId="5F8F7FCF" w14:textId="77777777" w:rsidR="00C43EE9" w:rsidRDefault="00B815B0" w:rsidP="00481EB1">
      <w:pPr>
        <w:pStyle w:val="ListParagraph"/>
        <w:jc w:val="both"/>
      </w:pPr>
      <w:r>
        <w:t xml:space="preserve"> 3. Development of a Pipeline Inspection Robot for the Standard Oil Pipeline of China National Petroleum </w:t>
      </w:r>
      <w:proofErr w:type="gramStart"/>
      <w:r>
        <w:t>Corporation[</w:t>
      </w:r>
      <w:proofErr w:type="gramEnd"/>
      <w:r>
        <w:t>3]</w:t>
      </w:r>
    </w:p>
    <w:p w14:paraId="6AFF2B70" w14:textId="58DFBD8F" w:rsidR="00C43EE9" w:rsidRDefault="00B815B0" w:rsidP="00481EB1">
      <w:pPr>
        <w:pStyle w:val="ListParagraph"/>
        <w:jc w:val="both"/>
      </w:pPr>
      <w:r>
        <w:t>- Title: Development of a Pipeline Inspection Robot for the Standard Oil Pipeline of China National Petroleum Corporation</w:t>
      </w:r>
      <w:r w:rsidR="00C43EE9">
        <w:t xml:space="preserve">. </w:t>
      </w:r>
    </w:p>
    <w:p w14:paraId="754FF7FF" w14:textId="77777777" w:rsidR="00C43EE9" w:rsidRDefault="00B815B0" w:rsidP="00481EB1">
      <w:pPr>
        <w:pStyle w:val="ListParagraph"/>
        <w:jc w:val="both"/>
      </w:pPr>
      <w:r>
        <w:t>- Authors: N/A</w:t>
      </w:r>
    </w:p>
    <w:p w14:paraId="5AE16609" w14:textId="77777777" w:rsidR="00C43EE9" w:rsidRDefault="00B815B0" w:rsidP="00481EB1">
      <w:pPr>
        <w:pStyle w:val="ListParagraph"/>
        <w:jc w:val="both"/>
      </w:pPr>
      <w:r>
        <w:t>- Publication Date: N/A</w:t>
      </w:r>
    </w:p>
    <w:p w14:paraId="61F17F24" w14:textId="25F75516" w:rsidR="004F7923" w:rsidRDefault="00B815B0" w:rsidP="00481EB1">
      <w:pPr>
        <w:pStyle w:val="ListParagraph"/>
        <w:jc w:val="both"/>
      </w:pPr>
      <w:r>
        <w:t xml:space="preserve">- Abstract: This paper presents a novel design of a mobile robot for oil pipeline inspection, which is cooperated with the China National Petroleum Corporation (CNPC). The robot is designed to address challenges such as irregular rotation and excessive force exertion, which can lead to overheating and damage to the robot. The paper also discusses improvements in mechanical design, control system, inspection system, and </w:t>
      </w:r>
      <w:proofErr w:type="gramStart"/>
      <w:r>
        <w:t>field testing</w:t>
      </w:r>
      <w:proofErr w:type="gramEnd"/>
      <w:r>
        <w:t xml:space="preserve"> results.</w:t>
      </w:r>
    </w:p>
    <w:p w14:paraId="245C2606" w14:textId="77777777" w:rsidR="007870B3" w:rsidRDefault="007870B3" w:rsidP="00481EB1">
      <w:pPr>
        <w:pStyle w:val="ListParagraph"/>
        <w:jc w:val="both"/>
      </w:pPr>
    </w:p>
    <w:p w14:paraId="40FBE9C0" w14:textId="77777777" w:rsidR="00962983" w:rsidRDefault="00962983" w:rsidP="00481EB1">
      <w:pPr>
        <w:pStyle w:val="ListParagraph"/>
        <w:jc w:val="both"/>
        <w:sectPr w:rsidR="00962983" w:rsidSect="00962983">
          <w:type w:val="continuous"/>
          <w:pgSz w:w="16838" w:h="23811" w:code="8"/>
          <w:pgMar w:top="1267" w:right="1339" w:bottom="1339" w:left="1339"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num="2" w:space="720"/>
          <w:titlePg/>
          <w:docGrid w:linePitch="360"/>
        </w:sectPr>
      </w:pPr>
    </w:p>
    <w:p w14:paraId="11E93358" w14:textId="37D6A81B" w:rsidR="00B8222F" w:rsidRDefault="00B815B0" w:rsidP="00481EB1">
      <w:pPr>
        <w:pStyle w:val="ListParagraph"/>
        <w:jc w:val="both"/>
      </w:pPr>
      <w:r>
        <w:lastRenderedPageBreak/>
        <w:t xml:space="preserve"> 4. Design and Development of a Pipeline Inspection Robot for Visual Inspection and Fault </w:t>
      </w:r>
      <w:proofErr w:type="gramStart"/>
      <w:r>
        <w:t>Detection[</w:t>
      </w:r>
      <w:proofErr w:type="gramEnd"/>
      <w:r>
        <w:t>10]</w:t>
      </w:r>
    </w:p>
    <w:p w14:paraId="4C834BAC" w14:textId="77777777" w:rsidR="00B8222F" w:rsidRDefault="00B815B0" w:rsidP="00481EB1">
      <w:pPr>
        <w:pStyle w:val="ListParagraph"/>
        <w:jc w:val="both"/>
      </w:pPr>
      <w:r>
        <w:t>- Title: Design and Development of a Pipeline Inspection Robot for Visual Inspection and Fault Detection</w:t>
      </w:r>
      <w:r w:rsidR="00B8222F">
        <w:t xml:space="preserve">. </w:t>
      </w:r>
    </w:p>
    <w:p w14:paraId="32B7CC70" w14:textId="77777777" w:rsidR="00B82949" w:rsidRDefault="00B815B0" w:rsidP="00481EB1">
      <w:pPr>
        <w:pStyle w:val="ListParagraph"/>
        <w:jc w:val="both"/>
      </w:pPr>
      <w:r>
        <w:t>- Authors: Raul Guenther Robotic Lab</w:t>
      </w:r>
    </w:p>
    <w:p w14:paraId="75CFDDD4" w14:textId="77777777" w:rsidR="00B82949" w:rsidRDefault="00B815B0" w:rsidP="00481EB1">
      <w:pPr>
        <w:pStyle w:val="ListParagraph"/>
        <w:jc w:val="both"/>
      </w:pPr>
      <w:r>
        <w:t>- Publication Date: 2022-03-08</w:t>
      </w:r>
    </w:p>
    <w:p w14:paraId="5893E014" w14:textId="6A2F5A9B" w:rsidR="0095234F" w:rsidRDefault="00B815B0" w:rsidP="00481EB1">
      <w:pPr>
        <w:pStyle w:val="ListParagraph"/>
        <w:jc w:val="both"/>
      </w:pPr>
      <w:r>
        <w:t>- Abstract</w:t>
      </w:r>
      <w:r w:rsidR="00B82949">
        <w:t>:</w:t>
      </w:r>
      <w:r>
        <w:t xml:space="preserve"> This paper describes the development of a pipeline inspection robot for visual inspection and fault detection. The robot is designed to operate in low and medium voltage environments and is part of a project aimed at developing a self-balancing robot for pipeline inspection</w:t>
      </w:r>
      <w:r w:rsidR="007870B3">
        <w:t xml:space="preserve">. </w:t>
      </w:r>
    </w:p>
    <w:p w14:paraId="2230363C" w14:textId="77777777" w:rsidR="0095234F" w:rsidRDefault="0095234F" w:rsidP="00481EB1">
      <w:pPr>
        <w:pStyle w:val="ListParagraph"/>
        <w:jc w:val="both"/>
      </w:pPr>
    </w:p>
    <w:p w14:paraId="3DD1F090" w14:textId="77777777" w:rsidR="004E1928" w:rsidRDefault="00B815B0" w:rsidP="00481EB1">
      <w:pPr>
        <w:pStyle w:val="ListParagraph"/>
        <w:jc w:val="both"/>
      </w:pPr>
      <w:r>
        <w:t xml:space="preserve">5. Pipe Inspection Robots: A </w:t>
      </w:r>
      <w:proofErr w:type="gramStart"/>
      <w:r>
        <w:t>Review[</w:t>
      </w:r>
      <w:proofErr w:type="gramEnd"/>
      <w:r>
        <w:t>5]</w:t>
      </w:r>
    </w:p>
    <w:p w14:paraId="4D394F05" w14:textId="77777777" w:rsidR="004E1928" w:rsidRDefault="00B815B0" w:rsidP="00481EB1">
      <w:pPr>
        <w:pStyle w:val="ListParagraph"/>
        <w:jc w:val="both"/>
      </w:pPr>
      <w:r>
        <w:t>- Title: Pipe Inspection Robots: A Review</w:t>
      </w:r>
    </w:p>
    <w:p w14:paraId="14D92C63" w14:textId="77777777" w:rsidR="004E1928" w:rsidRDefault="00B815B0" w:rsidP="00481EB1">
      <w:pPr>
        <w:pStyle w:val="ListParagraph"/>
        <w:jc w:val="both"/>
      </w:pPr>
      <w:r>
        <w:t>- Authors: N/A</w:t>
      </w:r>
    </w:p>
    <w:p w14:paraId="1B73389A" w14:textId="77777777" w:rsidR="004E1928" w:rsidRDefault="00B815B0" w:rsidP="00481EB1">
      <w:pPr>
        <w:pStyle w:val="ListParagraph"/>
        <w:jc w:val="both"/>
      </w:pPr>
      <w:r>
        <w:t>- Publication Date: N/A</w:t>
      </w:r>
    </w:p>
    <w:p w14:paraId="7F189A0F" w14:textId="74B35DA0" w:rsidR="00613D7A" w:rsidRDefault="00B815B0" w:rsidP="00481EB1">
      <w:pPr>
        <w:pStyle w:val="ListParagraph"/>
        <w:jc w:val="both"/>
      </w:pPr>
      <w:r>
        <w:t>- Abstract: This paper reviews the different types of pipeline robots based on various characteristics such as accuracy in inspection, size, and adaptability to shape. It covers out-pipe inspection robots and in-pipe inspection robots, as well as their design issues and strategies.</w:t>
      </w:r>
    </w:p>
    <w:p w14:paraId="61E818DE" w14:textId="77777777" w:rsidR="007870B3" w:rsidRDefault="007870B3" w:rsidP="00481EB1">
      <w:pPr>
        <w:pStyle w:val="ListParagraph"/>
        <w:jc w:val="both"/>
      </w:pPr>
    </w:p>
    <w:p w14:paraId="29013EE7" w14:textId="77777777" w:rsidR="00E85F52" w:rsidRDefault="00B815B0" w:rsidP="00481EB1">
      <w:pPr>
        <w:pStyle w:val="ListParagraph"/>
        <w:jc w:val="both"/>
      </w:pPr>
      <w:r>
        <w:t xml:space="preserve"> 6. Autonomous Self-driven In-line Robot for Versatile Pipeline </w:t>
      </w:r>
      <w:proofErr w:type="gramStart"/>
      <w:r>
        <w:t>Inspection[</w:t>
      </w:r>
      <w:proofErr w:type="gramEnd"/>
      <w:r>
        <w:t>6]</w:t>
      </w:r>
    </w:p>
    <w:p w14:paraId="0399E9A0" w14:textId="77777777" w:rsidR="002B51F3" w:rsidRDefault="00B815B0" w:rsidP="00481EB1">
      <w:pPr>
        <w:pStyle w:val="ListParagraph"/>
        <w:jc w:val="both"/>
      </w:pPr>
      <w:r>
        <w:t xml:space="preserve">- Title: Autonomous Self-driven In-line Robot for Versatile </w:t>
      </w:r>
      <w:r w:rsidR="002B51F3">
        <w:t>Pipeline Inspection</w:t>
      </w:r>
      <w:r w:rsidR="00E85F52">
        <w:t xml:space="preserve">. </w:t>
      </w:r>
    </w:p>
    <w:p w14:paraId="2C7B346E" w14:textId="77777777" w:rsidR="002B51F3" w:rsidRDefault="002B51F3" w:rsidP="00481EB1">
      <w:pPr>
        <w:pStyle w:val="ListParagraph"/>
        <w:jc w:val="both"/>
      </w:pPr>
      <w:r>
        <w:t>-</w:t>
      </w:r>
      <w:r w:rsidR="00B815B0">
        <w:t>Authors: N/A</w:t>
      </w:r>
    </w:p>
    <w:p w14:paraId="7F6AE778" w14:textId="77777777" w:rsidR="002B51F3" w:rsidRDefault="00B815B0" w:rsidP="00481EB1">
      <w:pPr>
        <w:pStyle w:val="ListParagraph"/>
        <w:jc w:val="both"/>
      </w:pPr>
      <w:r>
        <w:t>- Publication Date: N/A</w:t>
      </w:r>
    </w:p>
    <w:p w14:paraId="02B81633" w14:textId="090E0DF0" w:rsidR="002B51F3" w:rsidRDefault="00B815B0" w:rsidP="00481EB1">
      <w:pPr>
        <w:pStyle w:val="ListParagraph"/>
        <w:jc w:val="both"/>
      </w:pPr>
      <w:r>
        <w:t xml:space="preserve">- Abstract: This paper presents the design and development of a conceptual prototype of an autonomous self-driven inline </w:t>
      </w:r>
      <w:r>
        <w:t>inspection robot, called Smart-Spider, for versatile pipeline inspection.</w:t>
      </w:r>
    </w:p>
    <w:p w14:paraId="646C1A06" w14:textId="77777777" w:rsidR="00782885" w:rsidRDefault="00782885" w:rsidP="00481EB1">
      <w:pPr>
        <w:pStyle w:val="ListParagraph"/>
        <w:jc w:val="both"/>
      </w:pPr>
    </w:p>
    <w:p w14:paraId="29EB564F" w14:textId="77777777" w:rsidR="00A93064" w:rsidRDefault="00B815B0" w:rsidP="00481EB1">
      <w:pPr>
        <w:pStyle w:val="ListParagraph"/>
        <w:jc w:val="both"/>
      </w:pPr>
      <w:r>
        <w:t xml:space="preserve"> 7. Design of a New In-Pipe Inspection </w:t>
      </w:r>
      <w:proofErr w:type="gramStart"/>
      <w:r>
        <w:t>Robot[</w:t>
      </w:r>
      <w:proofErr w:type="gramEnd"/>
      <w:r>
        <w:t>7]</w:t>
      </w:r>
    </w:p>
    <w:p w14:paraId="4FDCDFB5" w14:textId="77777777" w:rsidR="00A93064" w:rsidRDefault="00B815B0" w:rsidP="00481EB1">
      <w:pPr>
        <w:pStyle w:val="ListParagraph"/>
        <w:jc w:val="both"/>
      </w:pPr>
      <w:r>
        <w:t>- Title: Design of a New In-Pipe Inspection Robot</w:t>
      </w:r>
    </w:p>
    <w:p w14:paraId="3C2FF542" w14:textId="77777777" w:rsidR="00A93064" w:rsidRDefault="00B815B0" w:rsidP="00481EB1">
      <w:pPr>
        <w:pStyle w:val="ListParagraph"/>
        <w:jc w:val="both"/>
      </w:pPr>
      <w:r>
        <w:t>- Authors</w:t>
      </w:r>
      <w:r w:rsidR="0083655F">
        <w:t>:</w:t>
      </w:r>
      <w:r>
        <w:t xml:space="preserve"> N/A</w:t>
      </w:r>
    </w:p>
    <w:p w14:paraId="1A9E5014" w14:textId="77777777" w:rsidR="00A93064" w:rsidRDefault="00B815B0" w:rsidP="00481EB1">
      <w:pPr>
        <w:pStyle w:val="ListParagraph"/>
        <w:jc w:val="both"/>
      </w:pPr>
      <w:r>
        <w:t>- Publication Date</w:t>
      </w:r>
      <w:r w:rsidR="0083655F">
        <w:t>:</w:t>
      </w:r>
      <w:r>
        <w:t xml:space="preserve"> N/A</w:t>
      </w:r>
    </w:p>
    <w:p w14:paraId="645459E1" w14:textId="15E06E03" w:rsidR="00A93064" w:rsidRDefault="00B815B0" w:rsidP="00481EB1">
      <w:pPr>
        <w:pStyle w:val="ListParagraph"/>
        <w:jc w:val="both"/>
      </w:pPr>
      <w:r>
        <w:t>- Abstract</w:t>
      </w:r>
      <w:r w:rsidR="0083655F">
        <w:t>:</w:t>
      </w:r>
      <w:r>
        <w:t xml:space="preserve"> This paper investigates design issues pertaining to the development of in-pipe inspection robotics and proposes a new design for a robot that can inspect pipes.</w:t>
      </w:r>
    </w:p>
    <w:p w14:paraId="07AA3AFA" w14:textId="77777777" w:rsidR="00782885" w:rsidRDefault="00782885" w:rsidP="00481EB1">
      <w:pPr>
        <w:pStyle w:val="ListParagraph"/>
        <w:jc w:val="both"/>
      </w:pPr>
    </w:p>
    <w:p w14:paraId="05FCF695" w14:textId="222F3252" w:rsidR="00F12E28" w:rsidRDefault="00B815B0" w:rsidP="00481EB1">
      <w:pPr>
        <w:pStyle w:val="ListParagraph"/>
        <w:jc w:val="both"/>
      </w:pPr>
      <w:r>
        <w:t xml:space="preserve"> 8. The Application of Fully Unmanned Robotic Systems for Inspection of </w:t>
      </w:r>
      <w:proofErr w:type="gramStart"/>
      <w:r>
        <w:t>Pipelines[</w:t>
      </w:r>
      <w:proofErr w:type="gramEnd"/>
      <w:r>
        <w:t>8]</w:t>
      </w:r>
    </w:p>
    <w:p w14:paraId="08C0668C" w14:textId="77777777" w:rsidR="00F12E28" w:rsidRDefault="00B815B0" w:rsidP="00481EB1">
      <w:pPr>
        <w:pStyle w:val="ListParagraph"/>
        <w:jc w:val="both"/>
      </w:pPr>
      <w:r>
        <w:t>- Title: The Application of Fully Unmanned Robotic Systems for Inspection of Pipelines</w:t>
      </w:r>
    </w:p>
    <w:p w14:paraId="056A1A77" w14:textId="77777777" w:rsidR="00C820F1" w:rsidRDefault="00B815B0" w:rsidP="00481EB1">
      <w:pPr>
        <w:pStyle w:val="ListParagraph"/>
        <w:jc w:val="both"/>
      </w:pPr>
      <w:r>
        <w:t xml:space="preserve">- </w:t>
      </w:r>
      <w:r w:rsidR="00F12E28">
        <w:t>A</w:t>
      </w:r>
      <w:r>
        <w:t>uthors: N/A</w:t>
      </w:r>
    </w:p>
    <w:p w14:paraId="44F050B7" w14:textId="77777777" w:rsidR="0004011D" w:rsidRDefault="00B815B0" w:rsidP="00481EB1">
      <w:pPr>
        <w:pStyle w:val="ListParagraph"/>
        <w:jc w:val="both"/>
      </w:pPr>
      <w:r>
        <w:t>- Publication Date</w:t>
      </w:r>
      <w:r w:rsidR="00C820F1">
        <w:t>:</w:t>
      </w:r>
      <w:r>
        <w:t>2021-09-01</w:t>
      </w:r>
    </w:p>
    <w:p w14:paraId="40F5E830" w14:textId="4860F8D9" w:rsidR="00C248ED" w:rsidRDefault="00B815B0" w:rsidP="00481EB1">
      <w:pPr>
        <w:pStyle w:val="ListParagraph"/>
        <w:jc w:val="both"/>
      </w:pPr>
      <w:r>
        <w:t xml:space="preserve">- </w:t>
      </w:r>
      <w:r w:rsidR="00C248ED">
        <w:t>Abstract: This</w:t>
      </w:r>
      <w:r>
        <w:t xml:space="preserve"> paper focuses on recent innovations in the methods used for external remote subsea pipeline inspection and reveals an unmanned method for inspecting pipelines.</w:t>
      </w:r>
    </w:p>
    <w:p w14:paraId="2CD2D380" w14:textId="77777777" w:rsidR="001F56F3" w:rsidRDefault="001F56F3" w:rsidP="00481EB1">
      <w:pPr>
        <w:pStyle w:val="ListParagraph"/>
        <w:jc w:val="both"/>
      </w:pPr>
    </w:p>
    <w:p w14:paraId="06708E37" w14:textId="77777777" w:rsidR="000A24C1" w:rsidRDefault="00B815B0" w:rsidP="00481EB1">
      <w:pPr>
        <w:pStyle w:val="ListParagraph"/>
        <w:jc w:val="both"/>
      </w:pPr>
      <w:r>
        <w:t xml:space="preserve">9. A Review on Pipeline Inspection </w:t>
      </w:r>
      <w:proofErr w:type="gramStart"/>
      <w:r>
        <w:t>Robot[</w:t>
      </w:r>
      <w:proofErr w:type="gramEnd"/>
      <w:r>
        <w:t>9]</w:t>
      </w:r>
    </w:p>
    <w:p w14:paraId="3F383D15" w14:textId="77777777" w:rsidR="000A24C1" w:rsidRDefault="00B815B0" w:rsidP="00481EB1">
      <w:pPr>
        <w:pStyle w:val="ListParagraph"/>
        <w:jc w:val="both"/>
      </w:pPr>
      <w:r>
        <w:t>- Title: A Review on Pipeline Inspection Robot</w:t>
      </w:r>
    </w:p>
    <w:p w14:paraId="21304779" w14:textId="77777777" w:rsidR="00DF1D4B" w:rsidRDefault="00B815B0" w:rsidP="00481EB1">
      <w:pPr>
        <w:pStyle w:val="ListParagraph"/>
        <w:jc w:val="both"/>
      </w:pPr>
      <w:r>
        <w:t>- Authors: N/</w:t>
      </w:r>
      <w:r w:rsidR="00DF1D4B">
        <w:t>A</w:t>
      </w:r>
    </w:p>
    <w:p w14:paraId="1A866100" w14:textId="77777777" w:rsidR="00DF1D4B" w:rsidRDefault="00B815B0" w:rsidP="00481EB1">
      <w:pPr>
        <w:pStyle w:val="ListParagraph"/>
        <w:jc w:val="both"/>
      </w:pPr>
      <w:r>
        <w:t>- Publication Date: N/A</w:t>
      </w:r>
    </w:p>
    <w:p w14:paraId="1CD669D7" w14:textId="5F6488AB" w:rsidR="00B815B0" w:rsidRDefault="00B815B0" w:rsidP="00481EB1">
      <w:pPr>
        <w:pStyle w:val="ListParagraph"/>
        <w:jc w:val="both"/>
      </w:pPr>
      <w:r>
        <w:t>- Abstract: This paper aims to review the different types of pipeline robots based on various characteristics such</w:t>
      </w:r>
    </w:p>
    <w:p w14:paraId="473E6C18" w14:textId="77777777" w:rsidR="0038302A" w:rsidRDefault="0038302A" w:rsidP="00481EB1">
      <w:pPr>
        <w:pStyle w:val="ListParagraph"/>
        <w:jc w:val="both"/>
      </w:pPr>
    </w:p>
    <w:p w14:paraId="637D5E82" w14:textId="77777777" w:rsidR="00782885" w:rsidRDefault="00782885" w:rsidP="00481EB1">
      <w:pPr>
        <w:pStyle w:val="ListParagraph"/>
        <w:jc w:val="both"/>
      </w:pPr>
    </w:p>
    <w:p w14:paraId="11C7FB43" w14:textId="77777777" w:rsidR="00782885" w:rsidRDefault="00782885" w:rsidP="00481EB1">
      <w:pPr>
        <w:pStyle w:val="ListParagraph"/>
        <w:jc w:val="both"/>
      </w:pPr>
    </w:p>
    <w:p w14:paraId="33FD8682" w14:textId="77777777" w:rsidR="00782885" w:rsidRDefault="00782885" w:rsidP="00481EB1">
      <w:pPr>
        <w:pStyle w:val="ListParagraph"/>
        <w:jc w:val="both"/>
      </w:pPr>
    </w:p>
    <w:p w14:paraId="6213BA29" w14:textId="77777777" w:rsidR="00481EB1" w:rsidRDefault="00481EB1" w:rsidP="00481EB1">
      <w:pPr>
        <w:pStyle w:val="ListParagraph"/>
        <w:jc w:val="both"/>
        <w:sectPr w:rsidR="00481EB1" w:rsidSect="00962983">
          <w:type w:val="continuous"/>
          <w:pgSz w:w="16838" w:h="23811" w:code="8"/>
          <w:pgMar w:top="1267" w:right="1339" w:bottom="1339" w:left="1339"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num="2" w:space="720"/>
          <w:titlePg/>
          <w:docGrid w:linePitch="360"/>
        </w:sectPr>
      </w:pPr>
    </w:p>
    <w:p w14:paraId="4CF0F686" w14:textId="77777777" w:rsidR="00481EB1" w:rsidRDefault="00481EB1" w:rsidP="00481EB1">
      <w:pPr>
        <w:pStyle w:val="ListParagraph"/>
        <w:jc w:val="both"/>
      </w:pPr>
    </w:p>
    <w:p w14:paraId="359E74EF" w14:textId="77777777" w:rsidR="00481EB1" w:rsidRDefault="00481EB1" w:rsidP="00481EB1">
      <w:pPr>
        <w:pStyle w:val="ListParagraph"/>
        <w:jc w:val="both"/>
      </w:pPr>
    </w:p>
    <w:p w14:paraId="53823F6F" w14:textId="77777777" w:rsidR="00481EB1" w:rsidRDefault="00481EB1" w:rsidP="00481EB1">
      <w:pPr>
        <w:pStyle w:val="ListParagraph"/>
        <w:jc w:val="both"/>
      </w:pPr>
    </w:p>
    <w:p w14:paraId="0F7365E2" w14:textId="77777777" w:rsidR="00481EB1" w:rsidRDefault="00481EB1" w:rsidP="00481EB1">
      <w:pPr>
        <w:pStyle w:val="ListParagraph"/>
        <w:jc w:val="both"/>
      </w:pPr>
    </w:p>
    <w:p w14:paraId="12577E19" w14:textId="77777777" w:rsidR="00481EB1" w:rsidRDefault="00481EB1" w:rsidP="00481EB1">
      <w:pPr>
        <w:pStyle w:val="ListParagraph"/>
        <w:jc w:val="both"/>
      </w:pPr>
    </w:p>
    <w:p w14:paraId="60EAE131" w14:textId="77777777" w:rsidR="00481EB1" w:rsidRDefault="00481EB1" w:rsidP="00481EB1">
      <w:pPr>
        <w:pStyle w:val="ListParagraph"/>
        <w:jc w:val="both"/>
      </w:pPr>
    </w:p>
    <w:p w14:paraId="4FECDF63" w14:textId="472AEB05" w:rsidR="00481EB1" w:rsidRDefault="00481EB1" w:rsidP="00481EB1">
      <w:pPr>
        <w:pStyle w:val="ListParagraph"/>
        <w:jc w:val="both"/>
      </w:pPr>
    </w:p>
    <w:p w14:paraId="5486FDC0" w14:textId="59C1995F" w:rsidR="00962983" w:rsidRDefault="00962983" w:rsidP="00481EB1">
      <w:pPr>
        <w:pStyle w:val="ListParagraph"/>
        <w:jc w:val="both"/>
      </w:pPr>
    </w:p>
    <w:p w14:paraId="7325BD8E" w14:textId="09E5EDF2" w:rsidR="00962983" w:rsidRDefault="00962983" w:rsidP="00481EB1">
      <w:pPr>
        <w:pStyle w:val="ListParagraph"/>
        <w:jc w:val="both"/>
      </w:pPr>
    </w:p>
    <w:p w14:paraId="54E60C0B" w14:textId="1868E581" w:rsidR="00962983" w:rsidRDefault="00962983" w:rsidP="00481EB1">
      <w:pPr>
        <w:pStyle w:val="ListParagraph"/>
        <w:jc w:val="both"/>
      </w:pPr>
    </w:p>
    <w:p w14:paraId="0B3941BC" w14:textId="2E9B81CB" w:rsidR="00962983" w:rsidRDefault="00962983" w:rsidP="00481EB1">
      <w:pPr>
        <w:pStyle w:val="ListParagraph"/>
        <w:jc w:val="both"/>
      </w:pPr>
    </w:p>
    <w:p w14:paraId="1ECF20F0" w14:textId="0B2F6903" w:rsidR="00962983" w:rsidRDefault="00962983" w:rsidP="00481EB1">
      <w:pPr>
        <w:pStyle w:val="ListParagraph"/>
        <w:jc w:val="both"/>
      </w:pPr>
    </w:p>
    <w:p w14:paraId="34DC590E" w14:textId="04513413" w:rsidR="00962983" w:rsidRDefault="00962983" w:rsidP="00481EB1">
      <w:pPr>
        <w:pStyle w:val="ListParagraph"/>
        <w:jc w:val="both"/>
      </w:pPr>
    </w:p>
    <w:p w14:paraId="3A47630B" w14:textId="5FAF61EE" w:rsidR="00962983" w:rsidRDefault="00962983" w:rsidP="00481EB1">
      <w:pPr>
        <w:pStyle w:val="ListParagraph"/>
        <w:jc w:val="both"/>
      </w:pPr>
    </w:p>
    <w:p w14:paraId="664CC57E" w14:textId="2A417167" w:rsidR="00962983" w:rsidRDefault="00962983" w:rsidP="00481EB1">
      <w:pPr>
        <w:pStyle w:val="ListParagraph"/>
        <w:jc w:val="both"/>
      </w:pPr>
    </w:p>
    <w:p w14:paraId="2BA85536" w14:textId="73D9B575" w:rsidR="00962983" w:rsidRDefault="00962983" w:rsidP="00481EB1">
      <w:pPr>
        <w:pStyle w:val="ListParagraph"/>
        <w:jc w:val="both"/>
      </w:pPr>
    </w:p>
    <w:p w14:paraId="0213363B" w14:textId="36141820" w:rsidR="00962983" w:rsidRDefault="00962983" w:rsidP="00481EB1">
      <w:pPr>
        <w:pStyle w:val="ListParagraph"/>
        <w:jc w:val="both"/>
      </w:pPr>
    </w:p>
    <w:p w14:paraId="3BEE614A" w14:textId="4317204F" w:rsidR="00962983" w:rsidRDefault="00962983" w:rsidP="00481EB1">
      <w:pPr>
        <w:pStyle w:val="ListParagraph"/>
        <w:jc w:val="both"/>
      </w:pPr>
    </w:p>
    <w:p w14:paraId="693F5B07" w14:textId="3E93FDB3" w:rsidR="00962983" w:rsidRDefault="00962983" w:rsidP="00481EB1">
      <w:pPr>
        <w:pStyle w:val="ListParagraph"/>
        <w:jc w:val="both"/>
      </w:pPr>
    </w:p>
    <w:p w14:paraId="4E7893EB" w14:textId="02CF7AB0" w:rsidR="00962983" w:rsidRDefault="00962983" w:rsidP="00481EB1">
      <w:pPr>
        <w:pStyle w:val="ListParagraph"/>
        <w:jc w:val="both"/>
      </w:pPr>
    </w:p>
    <w:p w14:paraId="6CA25D05" w14:textId="2BD773AB" w:rsidR="00962983" w:rsidRDefault="00962983" w:rsidP="00481EB1">
      <w:pPr>
        <w:pStyle w:val="ListParagraph"/>
        <w:jc w:val="both"/>
      </w:pPr>
    </w:p>
    <w:p w14:paraId="037D326E" w14:textId="75044820" w:rsidR="00962983" w:rsidRDefault="00962983" w:rsidP="00481EB1">
      <w:pPr>
        <w:pStyle w:val="ListParagraph"/>
        <w:jc w:val="both"/>
      </w:pPr>
    </w:p>
    <w:p w14:paraId="404FED3C" w14:textId="554CE924" w:rsidR="00962983" w:rsidRDefault="00962983" w:rsidP="00481EB1">
      <w:pPr>
        <w:pStyle w:val="ListParagraph"/>
        <w:jc w:val="both"/>
      </w:pPr>
    </w:p>
    <w:p w14:paraId="0298FBD3" w14:textId="420176CA" w:rsidR="00962983" w:rsidRDefault="00962983" w:rsidP="00481EB1">
      <w:pPr>
        <w:pStyle w:val="ListParagraph"/>
        <w:jc w:val="both"/>
      </w:pPr>
    </w:p>
    <w:p w14:paraId="4D36F282" w14:textId="50024EE0" w:rsidR="00962983" w:rsidRDefault="00962983" w:rsidP="00481EB1">
      <w:pPr>
        <w:pStyle w:val="ListParagraph"/>
        <w:jc w:val="both"/>
      </w:pPr>
    </w:p>
    <w:p w14:paraId="0398C590" w14:textId="16DFE527" w:rsidR="00962983" w:rsidRDefault="00962983" w:rsidP="00481EB1">
      <w:pPr>
        <w:pStyle w:val="ListParagraph"/>
        <w:jc w:val="both"/>
      </w:pPr>
    </w:p>
    <w:p w14:paraId="1544FE51" w14:textId="35252D75" w:rsidR="00481EB1" w:rsidRDefault="00481EB1" w:rsidP="00481EB1">
      <w:pPr>
        <w:pStyle w:val="ListParagraph"/>
        <w:jc w:val="both"/>
      </w:pPr>
    </w:p>
    <w:p w14:paraId="6E4DC049" w14:textId="77777777" w:rsidR="00962983" w:rsidRDefault="00962983" w:rsidP="00481EB1">
      <w:pPr>
        <w:pStyle w:val="ListParagraph"/>
        <w:jc w:val="both"/>
      </w:pPr>
    </w:p>
    <w:p w14:paraId="70BA9ABA" w14:textId="4D42C323" w:rsidR="0039756D" w:rsidRPr="00962983" w:rsidRDefault="002033E4" w:rsidP="00481EB1">
      <w:pPr>
        <w:pStyle w:val="ListParagraph"/>
        <w:jc w:val="both"/>
        <w:rPr>
          <w:b/>
          <w:bCs/>
          <w:sz w:val="40"/>
          <w:szCs w:val="40"/>
        </w:rPr>
      </w:pPr>
      <w:r w:rsidRPr="00962983">
        <w:rPr>
          <w:sz w:val="40"/>
          <w:szCs w:val="40"/>
        </w:rPr>
        <w:lastRenderedPageBreak/>
        <w:t xml:space="preserve">  </w:t>
      </w:r>
      <w:r w:rsidR="0039756D" w:rsidRPr="00962983">
        <w:rPr>
          <w:b/>
          <w:bCs/>
          <w:sz w:val="40"/>
          <w:szCs w:val="40"/>
        </w:rPr>
        <w:t>-</w:t>
      </w:r>
      <w:proofErr w:type="gramStart"/>
      <w:r w:rsidR="0039756D" w:rsidRPr="00962983">
        <w:rPr>
          <w:b/>
          <w:bCs/>
          <w:sz w:val="40"/>
          <w:szCs w:val="40"/>
        </w:rPr>
        <w:t>citations:-</w:t>
      </w:r>
      <w:proofErr w:type="gramEnd"/>
    </w:p>
    <w:p w14:paraId="50D9DE03" w14:textId="77777777" w:rsidR="00481EB1" w:rsidRDefault="00481EB1" w:rsidP="00481EB1">
      <w:pPr>
        <w:pStyle w:val="ListParagraph"/>
        <w:jc w:val="both"/>
        <w:sectPr w:rsidR="00481EB1" w:rsidSect="00962983">
          <w:type w:val="continuous"/>
          <w:pgSz w:w="16838" w:h="23811" w:code="8"/>
          <w:pgMar w:top="1267" w:right="1339" w:bottom="1339" w:left="1339"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titlePg/>
          <w:docGrid w:linePitch="360"/>
        </w:sectPr>
      </w:pPr>
    </w:p>
    <w:p w14:paraId="3E82123D" w14:textId="7ED70F4A" w:rsidR="00B039AA" w:rsidRDefault="00B815B0" w:rsidP="00962983">
      <w:pPr>
        <w:pStyle w:val="ListParagraph"/>
        <w:rPr>
          <w:rStyle w:val="Hyperlink"/>
        </w:rPr>
      </w:pPr>
      <w:r>
        <w:t xml:space="preserve">[1] Design and Development of In-pipe Inspection Robot for Various Pipe ... </w:t>
      </w:r>
      <w:hyperlink r:id="rId10" w:history="1">
        <w:r w:rsidR="00B039AA" w:rsidRPr="002C5EBD">
          <w:rPr>
            <w:rStyle w:val="Hyperlink"/>
          </w:rPr>
          <w:t>https://iopscience.iop.org/article/10.1088/1757-899X/1012/1/012001</w:t>
        </w:r>
      </w:hyperlink>
    </w:p>
    <w:p w14:paraId="1B7296FA" w14:textId="77777777" w:rsidR="00962983" w:rsidRDefault="00962983" w:rsidP="00962983">
      <w:pPr>
        <w:pStyle w:val="ListParagraph"/>
      </w:pPr>
    </w:p>
    <w:p w14:paraId="22C2B972" w14:textId="1616A97F" w:rsidR="00B039AA" w:rsidRDefault="00B815B0" w:rsidP="00962983">
      <w:pPr>
        <w:pStyle w:val="ListParagraph"/>
        <w:rPr>
          <w:rStyle w:val="Hyperlink"/>
        </w:rPr>
      </w:pPr>
      <w:r>
        <w:t xml:space="preserve">[2] An Underwater Pipeline Inspection Robot Based on Raspberry Pi </w:t>
      </w:r>
      <w:hyperlink r:id="rId11" w:history="1">
        <w:r w:rsidR="00B039AA" w:rsidRPr="002C5EBD">
          <w:rPr>
            <w:rStyle w:val="Hyperlink"/>
          </w:rPr>
          <w:t>https://dl.acm.org/doi/abs/10.1145/3544109.3544200</w:t>
        </w:r>
      </w:hyperlink>
    </w:p>
    <w:p w14:paraId="7E713B35" w14:textId="77777777" w:rsidR="00962983" w:rsidRDefault="00962983" w:rsidP="00962983">
      <w:pPr>
        <w:pStyle w:val="ListParagraph"/>
      </w:pPr>
    </w:p>
    <w:p w14:paraId="5EF9C4E0" w14:textId="58F96ACC" w:rsidR="00B039AA" w:rsidRDefault="00B815B0" w:rsidP="00962983">
      <w:pPr>
        <w:pStyle w:val="ListParagraph"/>
        <w:rPr>
          <w:rStyle w:val="Hyperlink"/>
        </w:rPr>
      </w:pPr>
      <w:r>
        <w:t xml:space="preserve">[3] Development of a Pipeline Inspection Robot for the Standard Oil ... - MDPI </w:t>
      </w:r>
      <w:hyperlink r:id="rId12" w:history="1">
        <w:r w:rsidR="00B039AA" w:rsidRPr="002C5EBD">
          <w:rPr>
            <w:rStyle w:val="Hyperlink"/>
          </w:rPr>
          <w:t>https://www.mdpi.com/2076-3417/10/8/2853</w:t>
        </w:r>
      </w:hyperlink>
    </w:p>
    <w:p w14:paraId="7382E867" w14:textId="77777777" w:rsidR="00962983" w:rsidRDefault="00962983" w:rsidP="00962983">
      <w:pPr>
        <w:pStyle w:val="ListParagraph"/>
      </w:pPr>
    </w:p>
    <w:p w14:paraId="6B8312B5" w14:textId="001A9E86" w:rsidR="00B039AA" w:rsidRDefault="00B815B0" w:rsidP="00962983">
      <w:pPr>
        <w:pStyle w:val="ListParagraph"/>
        <w:rPr>
          <w:rStyle w:val="Hyperlink"/>
        </w:rPr>
      </w:pPr>
      <w:r>
        <w:t xml:space="preserve">[4] Design and Development of Pipe Inspection Robot ResearchGate </w:t>
      </w:r>
      <w:hyperlink r:id="rId13" w:history="1">
        <w:r w:rsidR="00B039AA" w:rsidRPr="002C5EBD">
          <w:rPr>
            <w:rStyle w:val="Hyperlink"/>
          </w:rPr>
          <w:t>https://www.researchgate.net/publication/305985593_Design_and_Development_of_Pipe_Inspection_Robot</w:t>
        </w:r>
      </w:hyperlink>
    </w:p>
    <w:p w14:paraId="18402BC3" w14:textId="77777777" w:rsidR="00962983" w:rsidRDefault="00962983" w:rsidP="00962983">
      <w:pPr>
        <w:pStyle w:val="ListParagraph"/>
      </w:pPr>
    </w:p>
    <w:p w14:paraId="5238C0B2" w14:textId="70DB8A57" w:rsidR="00B039AA" w:rsidRDefault="00B815B0" w:rsidP="00962983">
      <w:pPr>
        <w:pStyle w:val="ListParagraph"/>
        <w:rPr>
          <w:rStyle w:val="Hyperlink"/>
        </w:rPr>
      </w:pPr>
      <w:r>
        <w:t xml:space="preserve">[5] (PDF) Pipe inspection robots: a review - ResearchGate </w:t>
      </w:r>
      <w:hyperlink r:id="rId14" w:history="1">
        <w:r w:rsidR="00B039AA" w:rsidRPr="002C5EBD">
          <w:rPr>
            <w:rStyle w:val="Hyperlink"/>
          </w:rPr>
          <w:t>https://www.researchgate.net/publication/366654589_Pipe_inspection_robots_a_review</w:t>
        </w:r>
      </w:hyperlink>
    </w:p>
    <w:p w14:paraId="31572426" w14:textId="77777777" w:rsidR="00962983" w:rsidRDefault="00962983" w:rsidP="00962983">
      <w:pPr>
        <w:pStyle w:val="ListParagraph"/>
      </w:pPr>
    </w:p>
    <w:p w14:paraId="0123B093" w14:textId="77128B1C" w:rsidR="00B039AA" w:rsidRDefault="00B815B0" w:rsidP="00962983">
      <w:pPr>
        <w:pStyle w:val="ListParagraph"/>
        <w:rPr>
          <w:rStyle w:val="Hyperlink"/>
        </w:rPr>
      </w:pPr>
      <w:r>
        <w:t xml:space="preserve">[6] Autonomous Self-driven In-line Robot for Versatile Pipeline Inspection </w:t>
      </w:r>
      <w:hyperlink r:id="rId15" w:history="1">
        <w:r w:rsidR="00B039AA" w:rsidRPr="002C5EBD">
          <w:rPr>
            <w:rStyle w:val="Hyperlink"/>
          </w:rPr>
          <w:t>https://www.sciencedirect.com/science/article/pii/S2405896318307158</w:t>
        </w:r>
      </w:hyperlink>
    </w:p>
    <w:p w14:paraId="1D6FB20D" w14:textId="77777777" w:rsidR="00962983" w:rsidRDefault="00962983" w:rsidP="00962983">
      <w:pPr>
        <w:pStyle w:val="ListParagraph"/>
      </w:pPr>
    </w:p>
    <w:p w14:paraId="27FCC8F8" w14:textId="610E6062" w:rsidR="00B039AA" w:rsidRDefault="00B815B0" w:rsidP="00962983">
      <w:pPr>
        <w:pStyle w:val="ListParagraph"/>
        <w:rPr>
          <w:rStyle w:val="Hyperlink"/>
        </w:rPr>
      </w:pPr>
      <w:r>
        <w:t xml:space="preserve">[7] Design of a New In-Pipe Inspection Robot - </w:t>
      </w:r>
      <w:r w:rsidR="00B039AA">
        <w:t>Science Direct</w:t>
      </w:r>
      <w:r>
        <w:t xml:space="preserve"> </w:t>
      </w:r>
      <w:hyperlink r:id="rId16" w:history="1">
        <w:r w:rsidR="00B039AA" w:rsidRPr="002C5EBD">
          <w:rPr>
            <w:rStyle w:val="Hyperlink"/>
          </w:rPr>
          <w:t>https://www.sciencedirect.com/science/article/pii/S1877705814035218</w:t>
        </w:r>
      </w:hyperlink>
    </w:p>
    <w:p w14:paraId="7F946A43" w14:textId="77777777" w:rsidR="00962983" w:rsidRDefault="00962983" w:rsidP="00962983">
      <w:pPr>
        <w:pStyle w:val="ListParagraph"/>
      </w:pPr>
    </w:p>
    <w:p w14:paraId="2A9648FF" w14:textId="4FAB2961" w:rsidR="00962983" w:rsidRDefault="00B815B0" w:rsidP="00962983">
      <w:pPr>
        <w:pStyle w:val="ListParagraph"/>
      </w:pPr>
      <w:r>
        <w:t xml:space="preserve">[8] The application of fully unmanned robotic systems for inspection of ... </w:t>
      </w:r>
    </w:p>
    <w:p w14:paraId="718450B3" w14:textId="3E821F7F" w:rsidR="002351AA" w:rsidRDefault="00962983" w:rsidP="00962983">
      <w:pPr>
        <w:pStyle w:val="ListParagraph"/>
      </w:pPr>
      <w:hyperlink r:id="rId17" w:history="1">
        <w:r w:rsidRPr="008D39C0">
          <w:rPr>
            <w:rStyle w:val="Hyperlink"/>
          </w:rPr>
          <w:t>https://www.sciencedirect.com/science/article/pii/S0029801821006442</w:t>
        </w:r>
      </w:hyperlink>
    </w:p>
    <w:p w14:paraId="20FF1EE9" w14:textId="77777777" w:rsidR="00962983" w:rsidRDefault="00962983" w:rsidP="00962983">
      <w:pPr>
        <w:pStyle w:val="ListParagraph"/>
      </w:pPr>
    </w:p>
    <w:p w14:paraId="071210CB" w14:textId="77777777" w:rsidR="00962983" w:rsidRDefault="00B815B0" w:rsidP="00962983">
      <w:pPr>
        <w:pStyle w:val="ListParagraph"/>
      </w:pPr>
      <w:r>
        <w:t xml:space="preserve">[9] (PDF) A Review on Pipeline Inspection Robot - ResearchGate </w:t>
      </w:r>
    </w:p>
    <w:p w14:paraId="09338535" w14:textId="765186F7" w:rsidR="002351AA" w:rsidRDefault="00962983" w:rsidP="00962983">
      <w:pPr>
        <w:pStyle w:val="ListParagraph"/>
      </w:pPr>
      <w:hyperlink r:id="rId18" w:history="1">
        <w:r w:rsidRPr="008D39C0">
          <w:rPr>
            <w:rStyle w:val="Hyperlink"/>
          </w:rPr>
          <w:t>https://www.researchgate.net/publication/346718233_A_Review_on_Pipeline_Inspection_Robot</w:t>
        </w:r>
      </w:hyperlink>
    </w:p>
    <w:p w14:paraId="30B3A605" w14:textId="77777777" w:rsidR="00962983" w:rsidRDefault="00962983" w:rsidP="00962983">
      <w:pPr>
        <w:pStyle w:val="ListParagraph"/>
      </w:pPr>
    </w:p>
    <w:p w14:paraId="7B1449F9" w14:textId="76F4E40E" w:rsidR="002351AA" w:rsidRDefault="00B815B0" w:rsidP="00962983">
      <w:pPr>
        <w:pStyle w:val="ListParagraph"/>
        <w:rPr>
          <w:rStyle w:val="Hyperlink"/>
        </w:rPr>
      </w:pPr>
      <w:r>
        <w:t xml:space="preserve">[10] (PDF) Design and Development of a Pipeline Inspection Robot for Visual ... </w:t>
      </w:r>
      <w:hyperlink r:id="rId19" w:history="1">
        <w:r w:rsidR="002351AA" w:rsidRPr="002C5EBD">
          <w:rPr>
            <w:rStyle w:val="Hyperlink"/>
          </w:rPr>
          <w:t>https://www.researchgate.net/publication/352286916_Design_and_Development_of_a_Pipeline_Inspection_Robot_for_Visual_Inspection_and_Fault_Detection</w:t>
        </w:r>
      </w:hyperlink>
    </w:p>
    <w:p w14:paraId="2BDDEFEA" w14:textId="77777777" w:rsidR="00962983" w:rsidRDefault="00962983" w:rsidP="00962983">
      <w:pPr>
        <w:pStyle w:val="ListParagraph"/>
      </w:pPr>
    </w:p>
    <w:p w14:paraId="47EF9DF2" w14:textId="7C499D2D" w:rsidR="002351AA" w:rsidRDefault="00B815B0" w:rsidP="00962983">
      <w:pPr>
        <w:pStyle w:val="ListParagraph"/>
        <w:rPr>
          <w:rStyle w:val="Hyperlink"/>
        </w:rPr>
      </w:pPr>
      <w:r>
        <w:t xml:space="preserve">[11] (PDF) An underwater robot for pipe inspection - ResearchGate </w:t>
      </w:r>
      <w:hyperlink r:id="rId20" w:history="1">
        <w:r w:rsidR="002351AA" w:rsidRPr="002C5EBD">
          <w:rPr>
            <w:rStyle w:val="Hyperlink"/>
          </w:rPr>
          <w:t>https://www.researchgate.net/publication/3714407_An_underwater_robot_for_pipe_inspection</w:t>
        </w:r>
      </w:hyperlink>
    </w:p>
    <w:p w14:paraId="2F1FB7E4" w14:textId="77777777" w:rsidR="00962983" w:rsidRDefault="00962983" w:rsidP="00962983">
      <w:pPr>
        <w:pStyle w:val="ListParagraph"/>
      </w:pPr>
    </w:p>
    <w:p w14:paraId="6D9FB251" w14:textId="6EDE7912" w:rsidR="002351AA" w:rsidRDefault="00B815B0" w:rsidP="00962983">
      <w:pPr>
        <w:pStyle w:val="ListParagraph"/>
        <w:rPr>
          <w:rStyle w:val="Hyperlink"/>
        </w:rPr>
      </w:pPr>
      <w:r>
        <w:t xml:space="preserve">[12] Pipe inspection robots: a review - IOPscience </w:t>
      </w:r>
      <w:hyperlink r:id="rId21" w:history="1">
        <w:r w:rsidR="002351AA" w:rsidRPr="002C5EBD">
          <w:rPr>
            <w:rStyle w:val="Hyperlink"/>
          </w:rPr>
          <w:t>https://iopscience.iop.org/article/10.1088/1757-899X/1272/1/012016/pdf</w:t>
        </w:r>
      </w:hyperlink>
    </w:p>
    <w:p w14:paraId="67D7A02C" w14:textId="77777777" w:rsidR="00962983" w:rsidRDefault="00962983" w:rsidP="00962983">
      <w:pPr>
        <w:pStyle w:val="ListParagraph"/>
      </w:pPr>
    </w:p>
    <w:p w14:paraId="10BC0F33" w14:textId="5628A2E8" w:rsidR="007E0994" w:rsidRDefault="00B815B0" w:rsidP="00962983">
      <w:pPr>
        <w:pStyle w:val="ListParagraph"/>
        <w:rPr>
          <w:rStyle w:val="Hyperlink"/>
        </w:rPr>
      </w:pPr>
      <w:r>
        <w:t xml:space="preserve">[13] Design and Development of Pipeline Inspection Robot for Crack and ... </w:t>
      </w:r>
      <w:hyperlink r:id="rId22" w:history="1">
        <w:r w:rsidR="007E0994" w:rsidRPr="002C5EBD">
          <w:rPr>
            <w:rStyle w:val="Hyperlink"/>
          </w:rPr>
          <w:t>https://ieeexplore.ieee.org/document/8704127</w:t>
        </w:r>
      </w:hyperlink>
    </w:p>
    <w:p w14:paraId="6FFE7FD6" w14:textId="77777777" w:rsidR="00962983" w:rsidRDefault="00962983" w:rsidP="00962983">
      <w:pPr>
        <w:pStyle w:val="ListParagraph"/>
      </w:pPr>
    </w:p>
    <w:p w14:paraId="5BFED8D1" w14:textId="117B219E" w:rsidR="007E0994" w:rsidRDefault="00B815B0" w:rsidP="00962983">
      <w:pPr>
        <w:pStyle w:val="ListParagraph"/>
        <w:rPr>
          <w:rStyle w:val="Hyperlink"/>
        </w:rPr>
      </w:pPr>
      <w:r>
        <w:t xml:space="preserve">[14] underwater inspection robot: Topics by Science.gov </w:t>
      </w:r>
      <w:hyperlink r:id="rId23" w:history="1">
        <w:r w:rsidR="007E0994" w:rsidRPr="002C5EBD">
          <w:rPr>
            <w:rStyle w:val="Hyperlink"/>
          </w:rPr>
          <w:t>https://www.science.gov/topicpages/u/underwater%2Binspection%2Brobot</w:t>
        </w:r>
      </w:hyperlink>
    </w:p>
    <w:p w14:paraId="3BC55B07" w14:textId="77777777" w:rsidR="00962983" w:rsidRDefault="00962983" w:rsidP="00962983">
      <w:pPr>
        <w:pStyle w:val="ListParagraph"/>
      </w:pPr>
    </w:p>
    <w:p w14:paraId="749E2197" w14:textId="1D41F0F7" w:rsidR="007E0994" w:rsidRDefault="00B815B0" w:rsidP="00962983">
      <w:pPr>
        <w:pStyle w:val="ListParagraph"/>
        <w:rPr>
          <w:rStyle w:val="Hyperlink"/>
        </w:rPr>
      </w:pPr>
      <w:r>
        <w:t xml:space="preserve">[15] Design and Development of Pipeline Inspection ... - Semantic Scholar </w:t>
      </w:r>
      <w:hyperlink r:id="rId24" w:history="1">
        <w:r w:rsidR="007E0994" w:rsidRPr="002C5EBD">
          <w:rPr>
            <w:rStyle w:val="Hyperlink"/>
          </w:rPr>
          <w:t>https://www.semanticscholar.org/paper/Design-and-Development-of-Pipeline-Inspection-Robot-Mohammed-Nadarajah/f4939e7c5d8e1d373602a4d1607971e327d9968c</w:t>
        </w:r>
      </w:hyperlink>
    </w:p>
    <w:p w14:paraId="05C5E9E8" w14:textId="77777777" w:rsidR="00962983" w:rsidRDefault="00962983" w:rsidP="00962983">
      <w:pPr>
        <w:pStyle w:val="ListParagraph"/>
      </w:pPr>
    </w:p>
    <w:p w14:paraId="0DF19AE7" w14:textId="14AB2946" w:rsidR="007B4D5D" w:rsidRDefault="00B815B0" w:rsidP="00962983">
      <w:pPr>
        <w:pStyle w:val="ListParagraph"/>
        <w:rPr>
          <w:rStyle w:val="Hyperlink"/>
        </w:rPr>
      </w:pPr>
      <w:r>
        <w:t xml:space="preserve">[16] Inspection Robot for Submarine Pipeline Based on Machine Vision </w:t>
      </w:r>
      <w:hyperlink r:id="rId25" w:history="1">
        <w:r w:rsidR="007B4D5D" w:rsidRPr="002C5EBD">
          <w:rPr>
            <w:rStyle w:val="Hyperlink"/>
          </w:rPr>
          <w:t>https://iopscience.iop.org/article/10.1088/1742-6596/1952/2/022034/pdf</w:t>
        </w:r>
      </w:hyperlink>
    </w:p>
    <w:p w14:paraId="055B1A8E" w14:textId="77777777" w:rsidR="00962983" w:rsidRDefault="00962983" w:rsidP="00962983">
      <w:pPr>
        <w:pStyle w:val="ListParagraph"/>
      </w:pPr>
    </w:p>
    <w:p w14:paraId="385573E6" w14:textId="13166EF0" w:rsidR="00161AA6" w:rsidRDefault="00B815B0" w:rsidP="00962983">
      <w:pPr>
        <w:pStyle w:val="ListParagraph"/>
        <w:rPr>
          <w:rStyle w:val="Hyperlink"/>
        </w:rPr>
      </w:pPr>
      <w:r>
        <w:t xml:space="preserve">[17] An In-Pipe Inspection Robot with Permanent Magnets and ... - MDPI </w:t>
      </w:r>
      <w:hyperlink r:id="rId26" w:history="1">
        <w:r w:rsidR="00161AA6" w:rsidRPr="002C5EBD">
          <w:rPr>
            <w:rStyle w:val="Hyperlink"/>
          </w:rPr>
          <w:t>https://www.mdpi.com/2076-3417/12/3/1226</w:t>
        </w:r>
      </w:hyperlink>
    </w:p>
    <w:p w14:paraId="5EAAAD40" w14:textId="77777777" w:rsidR="00962983" w:rsidRDefault="00962983" w:rsidP="00962983">
      <w:pPr>
        <w:pStyle w:val="ListParagraph"/>
      </w:pPr>
    </w:p>
    <w:p w14:paraId="06A64ABF" w14:textId="54C555B4" w:rsidR="00161AA6" w:rsidRDefault="00B815B0" w:rsidP="00962983">
      <w:pPr>
        <w:pStyle w:val="ListParagraph"/>
        <w:rPr>
          <w:rStyle w:val="Hyperlink"/>
        </w:rPr>
      </w:pPr>
      <w:r>
        <w:t xml:space="preserve">[18] Autonomous Robot for Subsea Oil and Gas Pipeline Inspection Being ... </w:t>
      </w:r>
      <w:hyperlink r:id="rId27" w:history="1">
        <w:r w:rsidR="00161AA6" w:rsidRPr="002C5EBD">
          <w:rPr>
            <w:rStyle w:val="Hyperlink"/>
          </w:rPr>
          <w:t>https://uh.edu/news-events/stories/2023/august-2023/08312023-pipeline-robot.php</w:t>
        </w:r>
      </w:hyperlink>
    </w:p>
    <w:p w14:paraId="3175B1FC" w14:textId="77777777" w:rsidR="00962983" w:rsidRDefault="00962983" w:rsidP="00962983">
      <w:pPr>
        <w:pStyle w:val="ListParagraph"/>
      </w:pPr>
    </w:p>
    <w:p w14:paraId="76BD7486" w14:textId="0B39D0FD" w:rsidR="00CF24CD" w:rsidRDefault="00B815B0" w:rsidP="00962983">
      <w:pPr>
        <w:pStyle w:val="ListParagraph"/>
        <w:rPr>
          <w:rStyle w:val="Hyperlink"/>
        </w:rPr>
      </w:pPr>
      <w:r>
        <w:t xml:space="preserve">[19] Design and Development of Pipe-inspection robot with vision 360° </w:t>
      </w:r>
      <w:hyperlink r:id="rId28" w:history="1">
        <w:r w:rsidR="00CF24CD" w:rsidRPr="002C5EBD">
          <w:rPr>
            <w:rStyle w:val="Hyperlink"/>
          </w:rPr>
          <w:t>https://iopscience.iop.org/article/10.1088/1742-6596/2062/1/012015/pdf</w:t>
        </w:r>
      </w:hyperlink>
    </w:p>
    <w:p w14:paraId="4413357A" w14:textId="77777777" w:rsidR="00962983" w:rsidRDefault="00962983" w:rsidP="00962983">
      <w:pPr>
        <w:pStyle w:val="ListParagraph"/>
      </w:pPr>
    </w:p>
    <w:p w14:paraId="6680A494" w14:textId="4CE6517A" w:rsidR="00CF24CD" w:rsidRDefault="00B815B0" w:rsidP="00962983">
      <w:pPr>
        <w:pStyle w:val="ListParagraph"/>
      </w:pPr>
      <w:r>
        <w:t xml:space="preserve">[20] </w:t>
      </w:r>
      <w:proofErr w:type="gramStart"/>
      <w:r>
        <w:t>Multi-robot</w:t>
      </w:r>
      <w:proofErr w:type="gramEnd"/>
      <w:r>
        <w:t xml:space="preserve"> system for inspection of underwater pipelines in shallow ... </w:t>
      </w:r>
      <w:hyperlink r:id="rId29" w:history="1">
        <w:r w:rsidR="00CF24CD" w:rsidRPr="002C5EBD">
          <w:rPr>
            <w:rStyle w:val="Hyperlink"/>
          </w:rPr>
          <w:t>https://experts.illinois.edu/en/publications/multi-robot-system-for-inspection-of-underwater-pipelines-in-shal</w:t>
        </w:r>
      </w:hyperlink>
    </w:p>
    <w:p w14:paraId="34D99ED6" w14:textId="654EF656" w:rsidR="00A12548" w:rsidRDefault="00A12548" w:rsidP="00962983">
      <w:pPr>
        <w:pStyle w:val="ListParagraph"/>
      </w:pPr>
    </w:p>
    <w:sectPr w:rsidR="00A12548" w:rsidSect="00962983">
      <w:type w:val="continuous"/>
      <w:pgSz w:w="16838" w:h="23811" w:code="8"/>
      <w:pgMar w:top="1267" w:right="1339" w:bottom="1339" w:left="1339"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40EC2" w14:textId="77777777" w:rsidR="009409CD" w:rsidRDefault="009409CD">
      <w:pPr>
        <w:spacing w:after="0" w:line="240" w:lineRule="auto"/>
      </w:pPr>
      <w:r>
        <w:separator/>
      </w:r>
    </w:p>
    <w:p w14:paraId="40E6F67A" w14:textId="77777777" w:rsidR="009409CD" w:rsidRDefault="009409CD"/>
    <w:p w14:paraId="778A8387" w14:textId="77777777" w:rsidR="009409CD" w:rsidRDefault="009409CD"/>
  </w:endnote>
  <w:endnote w:type="continuationSeparator" w:id="0">
    <w:p w14:paraId="40290F38" w14:textId="77777777" w:rsidR="009409CD" w:rsidRDefault="009409CD">
      <w:pPr>
        <w:spacing w:after="0" w:line="240" w:lineRule="auto"/>
      </w:pPr>
      <w:r>
        <w:continuationSeparator/>
      </w:r>
    </w:p>
    <w:p w14:paraId="0239BD66" w14:textId="77777777" w:rsidR="009409CD" w:rsidRDefault="009409CD"/>
    <w:p w14:paraId="7C23B4AA" w14:textId="77777777" w:rsidR="009409CD" w:rsidRDefault="00940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635894"/>
      <w:docPartObj>
        <w:docPartGallery w:val="Page Numbers (Bottom of Page)"/>
        <w:docPartUnique/>
      </w:docPartObj>
    </w:sdtPr>
    <w:sdtEndPr>
      <w:rPr>
        <w:noProof/>
      </w:rPr>
    </w:sdtEndPr>
    <w:sdtContent>
      <w:p w14:paraId="030AB639" w14:textId="77777777" w:rsidR="00A12548" w:rsidRDefault="00F35A6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63C26" w14:textId="77777777" w:rsidR="009409CD" w:rsidRDefault="009409CD">
      <w:pPr>
        <w:spacing w:after="0" w:line="240" w:lineRule="auto"/>
      </w:pPr>
      <w:r>
        <w:separator/>
      </w:r>
    </w:p>
    <w:p w14:paraId="7CAE5F6F" w14:textId="77777777" w:rsidR="009409CD" w:rsidRDefault="009409CD"/>
    <w:p w14:paraId="4890192A" w14:textId="77777777" w:rsidR="009409CD" w:rsidRDefault="009409CD"/>
  </w:footnote>
  <w:footnote w:type="continuationSeparator" w:id="0">
    <w:p w14:paraId="4A132EA7" w14:textId="77777777" w:rsidR="009409CD" w:rsidRDefault="009409CD">
      <w:pPr>
        <w:spacing w:after="0" w:line="240" w:lineRule="auto"/>
      </w:pPr>
      <w:r>
        <w:continuationSeparator/>
      </w:r>
    </w:p>
    <w:p w14:paraId="5CF1918F" w14:textId="77777777" w:rsidR="009409CD" w:rsidRDefault="009409CD"/>
    <w:p w14:paraId="3A6A136F" w14:textId="77777777" w:rsidR="009409CD" w:rsidRDefault="009409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0293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70B2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96E9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B414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2E4B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B4E4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83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6293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C23A14"/>
    <w:lvl w:ilvl="0">
      <w:start w:val="1"/>
      <w:numFmt w:val="decimal"/>
      <w:lvlText w:val="%1."/>
      <w:lvlJc w:val="left"/>
      <w:pPr>
        <w:tabs>
          <w:tab w:val="num" w:pos="749"/>
        </w:tabs>
        <w:ind w:left="749" w:hanging="259"/>
      </w:pPr>
      <w:rPr>
        <w:rFonts w:hint="default"/>
      </w:rPr>
    </w:lvl>
  </w:abstractNum>
  <w:abstractNum w:abstractNumId="9" w15:restartNumberingAfterBreak="0">
    <w:nsid w:val="FFFFFF89"/>
    <w:multiLevelType w:val="singleLevel"/>
    <w:tmpl w:val="BD1421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957834"/>
    <w:multiLevelType w:val="hybridMultilevel"/>
    <w:tmpl w:val="64709B02"/>
    <w:lvl w:ilvl="0" w:tplc="D0CE1B3C">
      <w:start w:val="1"/>
      <w:numFmt w:val="bullet"/>
      <w:lvlText w:val=""/>
      <w:lvlJc w:val="left"/>
      <w:pPr>
        <w:ind w:left="749" w:hanging="259"/>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82C9A"/>
    <w:multiLevelType w:val="hybridMultilevel"/>
    <w:tmpl w:val="63F07864"/>
    <w:lvl w:ilvl="0" w:tplc="A552E8B8">
      <w:start w:val="1"/>
      <w:numFmt w:val="bullet"/>
      <w:lvlText w:val=""/>
      <w:lvlJc w:val="left"/>
      <w:pPr>
        <w:tabs>
          <w:tab w:val="num" w:pos="662"/>
        </w:tabs>
        <w:ind w:left="173" w:firstLine="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C0320"/>
    <w:multiLevelType w:val="hybridMultilevel"/>
    <w:tmpl w:val="DC3C7298"/>
    <w:lvl w:ilvl="0" w:tplc="B92C4AE4">
      <w:start w:val="1"/>
      <w:numFmt w:val="bullet"/>
      <w:lvlText w:val=""/>
      <w:lvlJc w:val="left"/>
      <w:pPr>
        <w:ind w:left="662" w:hanging="172"/>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83510"/>
    <w:multiLevelType w:val="hybridMultilevel"/>
    <w:tmpl w:val="BE6E19F6"/>
    <w:lvl w:ilvl="0" w:tplc="A50A105A">
      <w:start w:val="1"/>
      <w:numFmt w:val="bullet"/>
      <w:pStyle w:val="ListBullet"/>
      <w:lvlText w:val=""/>
      <w:lvlJc w:val="left"/>
      <w:pPr>
        <w:tabs>
          <w:tab w:val="num" w:pos="749"/>
        </w:tabs>
        <w:ind w:left="749" w:hanging="259"/>
      </w:pPr>
      <w:rPr>
        <w:rFonts w:ascii="Symbol" w:hAnsi="Symbol" w:hint="default"/>
        <w:color w:val="000000" w:themeColor="text1"/>
        <w:w w:val="1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26C1F"/>
    <w:multiLevelType w:val="hybridMultilevel"/>
    <w:tmpl w:val="49ACD974"/>
    <w:lvl w:ilvl="0" w:tplc="2A7A1916">
      <w:start w:val="1"/>
      <w:numFmt w:val="bullet"/>
      <w:lvlText w:val=""/>
      <w:lvlJc w:val="left"/>
      <w:pPr>
        <w:ind w:left="850" w:hanging="360"/>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093A2C"/>
    <w:multiLevelType w:val="hybridMultilevel"/>
    <w:tmpl w:val="B2D41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901CF9"/>
    <w:multiLevelType w:val="hybridMultilevel"/>
    <w:tmpl w:val="2F4A75D8"/>
    <w:lvl w:ilvl="0" w:tplc="62A25D7A">
      <w:start w:val="1"/>
      <w:numFmt w:val="decimal"/>
      <w:pStyle w:val="ListNumb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4"/>
  </w:num>
  <w:num w:numId="4">
    <w:abstractNumId w:val="12"/>
  </w:num>
  <w:num w:numId="5">
    <w:abstractNumId w:val="10"/>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7F9"/>
    <w:rsid w:val="0000070E"/>
    <w:rsid w:val="0004011D"/>
    <w:rsid w:val="00083D0F"/>
    <w:rsid w:val="000A24C1"/>
    <w:rsid w:val="000A25C1"/>
    <w:rsid w:val="0011697F"/>
    <w:rsid w:val="00124AF2"/>
    <w:rsid w:val="00156E90"/>
    <w:rsid w:val="00161AA6"/>
    <w:rsid w:val="001A68D5"/>
    <w:rsid w:val="001C533E"/>
    <w:rsid w:val="001D200C"/>
    <w:rsid w:val="001F56F3"/>
    <w:rsid w:val="002033E4"/>
    <w:rsid w:val="0021454D"/>
    <w:rsid w:val="002351AA"/>
    <w:rsid w:val="002B51F3"/>
    <w:rsid w:val="003234F0"/>
    <w:rsid w:val="0038302A"/>
    <w:rsid w:val="0039756D"/>
    <w:rsid w:val="003C3562"/>
    <w:rsid w:val="003E5B8C"/>
    <w:rsid w:val="003E70AB"/>
    <w:rsid w:val="004462D5"/>
    <w:rsid w:val="0045343C"/>
    <w:rsid w:val="00470F19"/>
    <w:rsid w:val="00481EB1"/>
    <w:rsid w:val="004E1928"/>
    <w:rsid w:val="004F7923"/>
    <w:rsid w:val="00546EC3"/>
    <w:rsid w:val="0055504C"/>
    <w:rsid w:val="00594A8C"/>
    <w:rsid w:val="005C712C"/>
    <w:rsid w:val="00613D7A"/>
    <w:rsid w:val="006147F9"/>
    <w:rsid w:val="00630962"/>
    <w:rsid w:val="00637BB0"/>
    <w:rsid w:val="00650D4A"/>
    <w:rsid w:val="0067730B"/>
    <w:rsid w:val="0069183C"/>
    <w:rsid w:val="006C77E6"/>
    <w:rsid w:val="006D48F1"/>
    <w:rsid w:val="0071089B"/>
    <w:rsid w:val="00782885"/>
    <w:rsid w:val="00783CAF"/>
    <w:rsid w:val="007870B3"/>
    <w:rsid w:val="007B4D5D"/>
    <w:rsid w:val="007E0994"/>
    <w:rsid w:val="0083655F"/>
    <w:rsid w:val="00907FCC"/>
    <w:rsid w:val="00913EDB"/>
    <w:rsid w:val="009409CD"/>
    <w:rsid w:val="0095234F"/>
    <w:rsid w:val="00962983"/>
    <w:rsid w:val="00A12548"/>
    <w:rsid w:val="00A35C3A"/>
    <w:rsid w:val="00A93064"/>
    <w:rsid w:val="00A9799E"/>
    <w:rsid w:val="00AB637D"/>
    <w:rsid w:val="00B0031F"/>
    <w:rsid w:val="00B039AA"/>
    <w:rsid w:val="00B507FE"/>
    <w:rsid w:val="00B815B0"/>
    <w:rsid w:val="00B8222F"/>
    <w:rsid w:val="00B82949"/>
    <w:rsid w:val="00B83E5E"/>
    <w:rsid w:val="00BA5C1B"/>
    <w:rsid w:val="00C248ED"/>
    <w:rsid w:val="00C32E01"/>
    <w:rsid w:val="00C43EE9"/>
    <w:rsid w:val="00C820F1"/>
    <w:rsid w:val="00CF24CD"/>
    <w:rsid w:val="00D16976"/>
    <w:rsid w:val="00D76949"/>
    <w:rsid w:val="00DC0D7B"/>
    <w:rsid w:val="00DF1B24"/>
    <w:rsid w:val="00DF1D4B"/>
    <w:rsid w:val="00E03203"/>
    <w:rsid w:val="00E432A4"/>
    <w:rsid w:val="00E85F52"/>
    <w:rsid w:val="00EC12E6"/>
    <w:rsid w:val="00ED6C3A"/>
    <w:rsid w:val="00EF01AE"/>
    <w:rsid w:val="00F12E28"/>
    <w:rsid w:val="00F35A6D"/>
    <w:rsid w:val="00FC6C6B"/>
    <w:rsid w:val="00FD063C"/>
    <w:rsid w:val="00FD207E"/>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027D6"/>
  <w15:chartTrackingRefBased/>
  <w15:docId w15:val="{CECA07CB-3CCD-5C44-A43F-FC5E53D9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4"/>
        <w:szCs w:val="24"/>
        <w:lang w:val="en-US" w:eastAsia="ja-JP" w:bidi="ar-SA"/>
      </w:rPr>
    </w:rPrDefault>
    <w:pPrDefault>
      <w:pPr>
        <w:spacing w:after="24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line="240" w:lineRule="auto"/>
      <w:contextualSpacing/>
      <w:outlineLvl w:val="0"/>
    </w:pPr>
    <w:rPr>
      <w:rFonts w:asciiTheme="majorHAnsi" w:eastAsiaTheme="majorEastAsia" w:hAnsiTheme="majorHAnsi" w:cstheme="majorBidi"/>
      <w:sz w:val="42"/>
      <w:szCs w:val="32"/>
    </w:rPr>
  </w:style>
  <w:style w:type="paragraph" w:styleId="Heading2">
    <w:name w:val="heading 2"/>
    <w:basedOn w:val="Normal"/>
    <w:next w:val="Normal"/>
    <w:link w:val="Heading2Char"/>
    <w:uiPriority w:val="9"/>
    <w:unhideWhenUsed/>
    <w:qFormat/>
    <w:pPr>
      <w:keepNext/>
      <w:keepLines/>
      <w:spacing w:before="400" w:line="240" w:lineRule="auto"/>
      <w:outlineLvl w:val="1"/>
    </w:pPr>
    <w:rPr>
      <w:rFonts w:asciiTheme="majorHAnsi" w:eastAsiaTheme="majorEastAsia" w:hAnsiTheme="majorHAnsi" w:cstheme="majorBidi"/>
      <w:sz w:val="36"/>
      <w:szCs w:val="26"/>
    </w:rPr>
  </w:style>
  <w:style w:type="paragraph" w:styleId="Heading3">
    <w:name w:val="heading 3"/>
    <w:basedOn w:val="Normal"/>
    <w:next w:val="Normal"/>
    <w:link w:val="Heading3Char"/>
    <w:uiPriority w:val="9"/>
    <w:semiHidden/>
    <w:unhideWhenUsed/>
    <w:qFormat/>
    <w:pPr>
      <w:keepNext/>
      <w:keepLines/>
      <w:spacing w:before="400" w:line="240" w:lineRule="auto"/>
      <w:outlineLvl w:val="2"/>
    </w:pPr>
    <w:rPr>
      <w:rFonts w:asciiTheme="majorHAnsi" w:eastAsiaTheme="majorEastAsia" w:hAnsiTheme="majorHAnsi" w:cstheme="majorBidi"/>
      <w:sz w:val="30"/>
    </w:rPr>
  </w:style>
  <w:style w:type="paragraph" w:styleId="Heading4">
    <w:name w:val="heading 4"/>
    <w:basedOn w:val="Normal"/>
    <w:next w:val="Normal"/>
    <w:link w:val="Heading4Char"/>
    <w:uiPriority w:val="9"/>
    <w:semiHidden/>
    <w:unhideWhenUsed/>
    <w:qFormat/>
    <w:pPr>
      <w:keepNext/>
      <w:keepLines/>
      <w:spacing w:before="400" w:line="240" w:lineRule="auto"/>
      <w:outlineLvl w:val="3"/>
    </w:pPr>
    <w:rPr>
      <w:rFonts w:asciiTheme="majorHAnsi" w:eastAsiaTheme="majorEastAsia" w:hAnsiTheme="majorHAnsi" w:cstheme="majorBidi"/>
      <w:i/>
      <w:iCs/>
      <w:sz w:val="30"/>
    </w:rPr>
  </w:style>
  <w:style w:type="paragraph" w:styleId="Heading5">
    <w:name w:val="heading 5"/>
    <w:basedOn w:val="Normal"/>
    <w:next w:val="Normal"/>
    <w:link w:val="Heading5Char"/>
    <w:uiPriority w:val="9"/>
    <w:semiHidden/>
    <w:unhideWhenUsed/>
    <w:qFormat/>
    <w:pPr>
      <w:keepNext/>
      <w:keepLines/>
      <w:spacing w:before="400" w:line="240" w:lineRule="auto"/>
      <w:contextualSpacing/>
      <w:outlineLvl w:val="4"/>
    </w:pPr>
    <w:rPr>
      <w:rFonts w:asciiTheme="majorHAnsi" w:eastAsiaTheme="majorEastAsia" w:hAnsiTheme="majorHAnsi" w:cstheme="majorBidi"/>
      <w:b/>
      <w:color w:val="595959" w:themeColor="text1" w:themeTint="A6"/>
      <w:sz w:val="30"/>
    </w:rPr>
  </w:style>
  <w:style w:type="paragraph" w:styleId="Heading6">
    <w:name w:val="heading 6"/>
    <w:basedOn w:val="Normal"/>
    <w:next w:val="Normal"/>
    <w:link w:val="Heading6Char"/>
    <w:uiPriority w:val="9"/>
    <w:semiHidden/>
    <w:unhideWhenUsed/>
    <w:qFormat/>
    <w:pPr>
      <w:keepNext/>
      <w:keepLines/>
      <w:spacing w:before="400" w:line="240" w:lineRule="auto"/>
      <w:contextualSpacing/>
      <w:outlineLvl w:val="5"/>
    </w:pPr>
    <w:rPr>
      <w:rFonts w:asciiTheme="majorHAnsi" w:eastAsiaTheme="majorEastAsia" w:hAnsiTheme="majorHAnsi" w:cstheme="majorBidi"/>
      <w:b/>
      <w:i/>
      <w:color w:val="595959" w:themeColor="text1" w:themeTint="A6"/>
      <w:sz w:val="30"/>
    </w:rPr>
  </w:style>
  <w:style w:type="paragraph" w:styleId="Heading7">
    <w:name w:val="heading 7"/>
    <w:basedOn w:val="Normal"/>
    <w:next w:val="Normal"/>
    <w:link w:val="Heading7Char"/>
    <w:uiPriority w:val="9"/>
    <w:semiHidden/>
    <w:unhideWhenUsed/>
    <w:qFormat/>
    <w:pPr>
      <w:keepNext/>
      <w:keepLines/>
      <w:spacing w:before="400" w:line="240" w:lineRule="auto"/>
      <w:contextualSpacing/>
      <w:outlineLvl w:val="6"/>
    </w:pPr>
    <w:rPr>
      <w:rFonts w:asciiTheme="majorHAnsi" w:eastAsiaTheme="majorEastAsia" w:hAnsiTheme="majorHAnsi" w:cstheme="majorBidi"/>
      <w:iCs/>
      <w:color w:val="595959" w:themeColor="text1" w:themeTint="A6"/>
      <w:sz w:val="30"/>
    </w:rPr>
  </w:style>
  <w:style w:type="paragraph" w:styleId="Heading8">
    <w:name w:val="heading 8"/>
    <w:basedOn w:val="Normal"/>
    <w:next w:val="Normal"/>
    <w:link w:val="Heading8Char"/>
    <w:uiPriority w:val="9"/>
    <w:semiHidden/>
    <w:unhideWhenUsed/>
    <w:qFormat/>
    <w:pPr>
      <w:keepNext/>
      <w:keepLines/>
      <w:spacing w:before="400" w:line="240" w:lineRule="auto"/>
      <w:contextualSpacing/>
      <w:outlineLvl w:val="7"/>
    </w:pPr>
    <w:rPr>
      <w:rFonts w:asciiTheme="majorHAnsi" w:eastAsiaTheme="majorEastAsia" w:hAnsiTheme="majorHAnsi" w:cstheme="majorBidi"/>
      <w:i/>
      <w:color w:val="595959" w:themeColor="text1" w:themeTint="A6"/>
      <w:sz w:val="30"/>
      <w:szCs w:val="21"/>
    </w:rPr>
  </w:style>
  <w:style w:type="paragraph" w:styleId="Heading9">
    <w:name w:val="heading 9"/>
    <w:basedOn w:val="Normal"/>
    <w:next w:val="Normal"/>
    <w:link w:val="Heading9Char"/>
    <w:uiPriority w:val="9"/>
    <w:semiHidden/>
    <w:unhideWhenUsed/>
    <w:qFormat/>
    <w:pPr>
      <w:keepNext/>
      <w:keepLines/>
      <w:spacing w:before="400" w:line="240" w:lineRule="auto"/>
      <w:contextualSpacing/>
      <w:outlineLvl w:val="8"/>
    </w:pPr>
    <w:rPr>
      <w:rFonts w:asciiTheme="majorHAnsi" w:eastAsiaTheme="majorEastAsia" w:hAnsiTheme="majorHAnsi" w:cstheme="majorBidi"/>
      <w:b/>
      <w:iCs/>
      <w:color w:val="595959" w:themeColor="text1" w:themeTint="A6"/>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numPr>
        <w:ilvl w:val="1"/>
      </w:numPr>
      <w:spacing w:after="300" w:line="240" w:lineRule="auto"/>
      <w:contextualSpacing/>
    </w:pPr>
    <w:rPr>
      <w:rFonts w:eastAsiaTheme="minorEastAsia"/>
      <w:sz w:val="32"/>
    </w:rPr>
  </w:style>
  <w:style w:type="character" w:customStyle="1" w:styleId="SubtitleChar">
    <w:name w:val="Subtitle Char"/>
    <w:basedOn w:val="DefaultParagraphFont"/>
    <w:link w:val="Subtitle"/>
    <w:uiPriority w:val="2"/>
    <w:rPr>
      <w:rFonts w:eastAsiaTheme="minorEastAsia"/>
      <w:sz w:val="32"/>
    </w:rPr>
  </w:style>
  <w:style w:type="paragraph" w:styleId="Title">
    <w:name w:val="Title"/>
    <w:basedOn w:val="Normal"/>
    <w:link w:val="TitleChar"/>
    <w:uiPriority w:val="1"/>
    <w:qFormat/>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sz w:val="42"/>
      <w:szCs w:val="32"/>
    </w:rPr>
  </w:style>
  <w:style w:type="paragraph" w:styleId="ListNumber">
    <w:name w:val="List Number"/>
    <w:basedOn w:val="Normal"/>
    <w:uiPriority w:val="13"/>
    <w:qFormat/>
    <w:pPr>
      <w:numPr>
        <w:numId w:val="16"/>
      </w:numPr>
    </w:pPr>
  </w:style>
  <w:style w:type="paragraph" w:styleId="IntenseQuote">
    <w:name w:val="Intense Quote"/>
    <w:basedOn w:val="Normal"/>
    <w:next w:val="Normal"/>
    <w:link w:val="IntenseQuoteChar"/>
    <w:uiPriority w:val="30"/>
    <w:semiHidden/>
    <w:unhideWhenUsed/>
    <w:qFormat/>
    <w:pPr>
      <w:spacing w:before="240"/>
      <w:ind w:left="490" w:right="490"/>
      <w:contextualSpacing/>
    </w:pPr>
    <w:rPr>
      <w:i/>
      <w:iCs/>
      <w:sz w:val="30"/>
    </w:rPr>
  </w:style>
  <w:style w:type="paragraph" w:styleId="Quote">
    <w:name w:val="Quote"/>
    <w:basedOn w:val="Normal"/>
    <w:next w:val="Normal"/>
    <w:link w:val="QuoteChar"/>
    <w:uiPriority w:val="29"/>
    <w:qFormat/>
    <w:pPr>
      <w:spacing w:before="240"/>
      <w:ind w:left="490" w:right="490"/>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Bullet">
    <w:name w:val="List Bullet"/>
    <w:basedOn w:val="Normal"/>
    <w:uiPriority w:val="12"/>
    <w:qFormat/>
    <w:pPr>
      <w:numPr>
        <w:numId w:val="15"/>
      </w:numPr>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uiPriority w:val="3"/>
    <w:qFormat/>
    <w:pPr>
      <w:pBdr>
        <w:bottom w:val="single" w:sz="8" w:space="17" w:color="000000" w:themeColor="text1"/>
      </w:pBdr>
      <w:spacing w:after="640" w:line="240" w:lineRule="auto"/>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595959" w:themeColor="text1" w:themeTint="A6"/>
      <w:sz w:val="3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595959" w:themeColor="text1" w:themeTint="A6"/>
      <w:sz w:val="3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595959" w:themeColor="text1" w:themeTint="A6"/>
      <w:sz w:val="3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595959" w:themeColor="text1" w:themeTint="A6"/>
      <w:sz w:val="3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595959" w:themeColor="text1" w:themeTint="A6"/>
      <w:sz w:val="26"/>
      <w:szCs w:val="21"/>
    </w:rPr>
  </w:style>
  <w:style w:type="character" w:styleId="SubtleEmphasis">
    <w:name w:val="Subtle Emphasis"/>
    <w:basedOn w:val="DefaultParagraphFont"/>
    <w:uiPriority w:val="19"/>
    <w:semiHidden/>
    <w:unhideWhenUsed/>
    <w:qFormat/>
    <w:rPr>
      <w:i/>
      <w:iCs/>
      <w:color w:val="000000" w:themeColor="text1"/>
    </w:rPr>
  </w:style>
  <w:style w:type="character" w:styleId="Emphasis">
    <w:name w:val="Emphasis"/>
    <w:basedOn w:val="DefaultParagraphFont"/>
    <w:uiPriority w:val="20"/>
    <w:semiHidden/>
    <w:unhideWhenUsed/>
    <w:qFormat/>
    <w:rPr>
      <w:b/>
      <w:i/>
      <w:iCs/>
    </w:rPr>
  </w:style>
  <w:style w:type="character" w:styleId="IntenseEmphasis">
    <w:name w:val="Intense Emphasis"/>
    <w:basedOn w:val="DefaultParagraphFont"/>
    <w:uiPriority w:val="21"/>
    <w:semiHidden/>
    <w:unhideWhenUsed/>
    <w:qFormat/>
    <w:rPr>
      <w:b/>
      <w:iCs/>
      <w:caps/>
      <w:smallCaps w:val="0"/>
      <w:color w:val="000000" w:themeColor="text1"/>
    </w:rPr>
  </w:style>
  <w:style w:type="character" w:styleId="SubtleReference">
    <w:name w:val="Subtle Reference"/>
    <w:basedOn w:val="DefaultParagraphFont"/>
    <w:uiPriority w:val="31"/>
    <w:semiHidden/>
    <w:unhideWhenUsed/>
    <w:qFormat/>
    <w:rPr>
      <w:caps/>
      <w:smallCaps w:val="0"/>
      <w:color w:val="000000" w:themeColor="text1"/>
    </w:rPr>
  </w:style>
  <w:style w:type="character" w:styleId="IntenseReference">
    <w:name w:val="Intense Reference"/>
    <w:basedOn w:val="DefaultParagraphFont"/>
    <w:uiPriority w:val="32"/>
    <w:semiHidden/>
    <w:unhideWhenUsed/>
    <w:qFormat/>
    <w:rPr>
      <w:b/>
      <w:bCs/>
      <w:i/>
      <w:caps/>
      <w:smallCaps w:val="0"/>
      <w:color w:val="000000" w:themeColor="text1"/>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20"/>
      <w:szCs w:val="1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semiHidden/>
    <w:unhideWhenUsed/>
    <w:qFormat/>
    <w:pPr>
      <w:outlineLvl w:val="9"/>
    </w:pPr>
  </w:style>
  <w:style w:type="table" w:customStyle="1" w:styleId="ReportTable">
    <w:name w:val="Report Table"/>
    <w:basedOn w:val="TableNormal"/>
    <w:uiPriority w:val="99"/>
    <w:pPr>
      <w:spacing w:after="0" w:line="240" w:lineRule="auto"/>
      <w:ind w:left="374"/>
    </w:pPr>
    <w:tblPr>
      <w:tblBorders>
        <w:bottom w:val="single" w:sz="8" w:space="0" w:color="000000" w:themeColor="text1"/>
        <w:insideH w:val="single" w:sz="8" w:space="0" w:color="000000" w:themeColor="text1"/>
      </w:tblBorders>
      <w:tblCellMar>
        <w:top w:w="216" w:type="dxa"/>
        <w:left w:w="0" w:type="dxa"/>
        <w:bottom w:w="216" w:type="dxa"/>
        <w:right w:w="0" w:type="dxa"/>
      </w:tblCellMar>
    </w:tblPr>
    <w:tblStylePr w:type="firstRow">
      <w:rPr>
        <w:sz w:val="30"/>
      </w:rPr>
      <w:tblPr/>
      <w:trPr>
        <w:tblHeader/>
      </w:trPr>
      <w:tcPr>
        <w:tcBorders>
          <w:top w:val="nil"/>
          <w:left w:val="nil"/>
          <w:bottom w:val="single" w:sz="24" w:space="0" w:color="000000" w:themeColor="text1"/>
          <w:right w:val="nil"/>
          <w:insideH w:val="nil"/>
          <w:insideV w:val="nil"/>
          <w:tl2br w:val="nil"/>
          <w:tr2bl w:val="nil"/>
        </w:tcBorders>
      </w:tcPr>
    </w:tblStylePr>
    <w:tblStylePr w:type="firstCol">
      <w:pPr>
        <w:wordWrap/>
        <w:ind w:leftChars="0" w:left="0" w:rightChars="0" w:right="374"/>
        <w:jc w:val="right"/>
      </w:pPr>
      <w:rPr>
        <w:b/>
        <w:i w:val="0"/>
      </w:rPr>
    </w:tblStylePr>
  </w:style>
  <w:style w:type="character" w:customStyle="1" w:styleId="IntenseQuoteChar">
    <w:name w:val="Intense Quote Char"/>
    <w:basedOn w:val="DefaultParagraphFont"/>
    <w:link w:val="IntenseQuote"/>
    <w:uiPriority w:val="30"/>
    <w:semiHidden/>
    <w:rPr>
      <w:i/>
      <w:iCs/>
      <w:sz w:val="30"/>
    </w:rPr>
  </w:style>
  <w:style w:type="character" w:customStyle="1" w:styleId="Heading2Char">
    <w:name w:val="Heading 2 Char"/>
    <w:basedOn w:val="DefaultParagraphFont"/>
    <w:link w:val="Heading2"/>
    <w:uiPriority w:val="9"/>
    <w:rPr>
      <w:rFonts w:asciiTheme="majorHAnsi" w:eastAsiaTheme="majorEastAsia" w:hAnsiTheme="majorHAnsi" w:cstheme="majorBidi"/>
      <w:sz w:val="36"/>
      <w:szCs w:val="26"/>
    </w:rPr>
  </w:style>
  <w:style w:type="paragraph" w:styleId="Header">
    <w:name w:val="header"/>
    <w:basedOn w:val="Normal"/>
    <w:link w:val="HeaderChar"/>
    <w:uiPriority w:val="99"/>
    <w:qFormat/>
    <w:pPr>
      <w:spacing w:after="0" w:line="240" w:lineRule="auto"/>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30"/>
    </w:r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30"/>
    </w:rPr>
  </w:style>
  <w:style w:type="paragraph" w:styleId="ListParagraph">
    <w:name w:val="List Paragraph"/>
    <w:basedOn w:val="Normal"/>
    <w:uiPriority w:val="34"/>
    <w:unhideWhenUsed/>
    <w:qFormat/>
    <w:rsid w:val="00156E90"/>
    <w:pPr>
      <w:ind w:left="720"/>
      <w:contextualSpacing/>
    </w:pPr>
  </w:style>
  <w:style w:type="character" w:styleId="Hyperlink">
    <w:name w:val="Hyperlink"/>
    <w:basedOn w:val="DefaultParagraphFont"/>
    <w:uiPriority w:val="99"/>
    <w:unhideWhenUsed/>
    <w:rsid w:val="00A9799E"/>
    <w:rPr>
      <w:color w:val="5E9EA1" w:themeColor="hyperlink"/>
      <w:u w:val="single"/>
    </w:rPr>
  </w:style>
  <w:style w:type="character" w:styleId="UnresolvedMention">
    <w:name w:val="Unresolved Mention"/>
    <w:basedOn w:val="DefaultParagraphFont"/>
    <w:uiPriority w:val="99"/>
    <w:semiHidden/>
    <w:unhideWhenUsed/>
    <w:rsid w:val="00A9799E"/>
    <w:rPr>
      <w:color w:val="605E5C"/>
      <w:shd w:val="clear" w:color="auto" w:fill="E1DFDD"/>
    </w:rPr>
  </w:style>
  <w:style w:type="character" w:styleId="FollowedHyperlink">
    <w:name w:val="FollowedHyperlink"/>
    <w:basedOn w:val="DefaultParagraphFont"/>
    <w:uiPriority w:val="99"/>
    <w:semiHidden/>
    <w:unhideWhenUsed/>
    <w:rsid w:val="0038302A"/>
    <w:rPr>
      <w:color w:val="7A456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searchgate.net/publication/305985593_Design_and_Development_of_Pipe_Inspection_Robot" TargetMode="External"/><Relationship Id="rId18" Type="http://schemas.openxmlformats.org/officeDocument/2006/relationships/hyperlink" Target="https://www.researchgate.net/publication/346718233_A_Review_on_Pipeline_Inspection_Robot" TargetMode="External"/><Relationship Id="rId26" Type="http://schemas.openxmlformats.org/officeDocument/2006/relationships/hyperlink" Target="https://www.mdpi.com/2076-3417/12/3/1226" TargetMode="External"/><Relationship Id="rId3" Type="http://schemas.openxmlformats.org/officeDocument/2006/relationships/styles" Target="styles.xml"/><Relationship Id="rId21" Type="http://schemas.openxmlformats.org/officeDocument/2006/relationships/hyperlink" Target="https://iopscience.iop.org/article/10.1088/1757-899X/1272/1/012016/pdf" TargetMode="External"/><Relationship Id="rId7" Type="http://schemas.openxmlformats.org/officeDocument/2006/relationships/endnotes" Target="endnotes.xml"/><Relationship Id="rId12" Type="http://schemas.openxmlformats.org/officeDocument/2006/relationships/hyperlink" Target="https://www.mdpi.com/2076-3417/10/8/2853" TargetMode="External"/><Relationship Id="rId17" Type="http://schemas.openxmlformats.org/officeDocument/2006/relationships/hyperlink" Target="https://www.sciencedirect.com/science/article/pii/S0029801821006442" TargetMode="External"/><Relationship Id="rId25" Type="http://schemas.openxmlformats.org/officeDocument/2006/relationships/hyperlink" Target="https://iopscience.iop.org/article/10.1088/1742-6596/1952/2/022034/pdf" TargetMode="External"/><Relationship Id="rId2" Type="http://schemas.openxmlformats.org/officeDocument/2006/relationships/numbering" Target="numbering.xml"/><Relationship Id="rId16" Type="http://schemas.openxmlformats.org/officeDocument/2006/relationships/hyperlink" Target="https://www.sciencedirect.com/science/article/pii/S1877705814035218" TargetMode="External"/><Relationship Id="rId20" Type="http://schemas.openxmlformats.org/officeDocument/2006/relationships/hyperlink" Target="https://www.researchgate.net/publication/3714407_An_underwater_robot_for_pipe_inspection" TargetMode="External"/><Relationship Id="rId29" Type="http://schemas.openxmlformats.org/officeDocument/2006/relationships/hyperlink" Target="https://experts.illinois.edu/en/publications/multi-robot-system-for-inspection-of-underwater-pipelines-in-sh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l.acm.org/doi/abs/10.1145/3544109.3544200" TargetMode="External"/><Relationship Id="rId24" Type="http://schemas.openxmlformats.org/officeDocument/2006/relationships/hyperlink" Target="https://www.semanticscholar.org/paper/Design-and-Development-of-Pipeline-Inspection-Robot-Mohammed-Nadarajah/f4939e7c5d8e1d373602a4d1607971e327d9968c" TargetMode="External"/><Relationship Id="rId5" Type="http://schemas.openxmlformats.org/officeDocument/2006/relationships/webSettings" Target="webSettings.xml"/><Relationship Id="rId15" Type="http://schemas.openxmlformats.org/officeDocument/2006/relationships/hyperlink" Target="https://www.sciencedirect.com/science/article/pii/S2405896318307158" TargetMode="External"/><Relationship Id="rId23" Type="http://schemas.openxmlformats.org/officeDocument/2006/relationships/hyperlink" Target="https://www.science.gov/topicpages/u/underwater%2Binspection%2Brobot" TargetMode="External"/><Relationship Id="rId28" Type="http://schemas.openxmlformats.org/officeDocument/2006/relationships/hyperlink" Target="https://iopscience.iop.org/article/10.1088/1742-6596/2062/1/012015/pdf" TargetMode="External"/><Relationship Id="rId10" Type="http://schemas.openxmlformats.org/officeDocument/2006/relationships/hyperlink" Target="https://iopscience.iop.org/article/10.1088/1757-899X/1012/1/012001" TargetMode="External"/><Relationship Id="rId19" Type="http://schemas.openxmlformats.org/officeDocument/2006/relationships/hyperlink" Target="https://www.researchgate.net/publication/352286916_Design_and_Development_of_a_Pipeline_Inspection_Robot_for_Visual_Inspection_and_Fault_Detectio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esearchgate.net/publication/366654589_Pipe_inspection_robots_a_review" TargetMode="External"/><Relationship Id="rId22" Type="http://schemas.openxmlformats.org/officeDocument/2006/relationships/hyperlink" Target="https://ieeexplore.ieee.org/document/8704127" TargetMode="External"/><Relationship Id="rId27" Type="http://schemas.openxmlformats.org/officeDocument/2006/relationships/hyperlink" Target="https://uh.edu/news-events/stories/2023/august-2023/08312023-pipeline-robot.ph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icro%20project\%7b6B1721AD-60B7-0A48-B0D0-435B662870C7%7dtf50002040.dotx" TargetMode="External"/></Relationships>
</file>

<file path=word/theme/theme1.xml><?xml version="1.0" encoding="utf-8"?>
<a:theme xmlns:a="http://schemas.openxmlformats.org/drawingml/2006/main" name="Office Theme">
  <a:themeElements>
    <a:clrScheme name="Custom 43">
      <a:dk1>
        <a:sysClr val="windowText" lastClr="000000"/>
      </a:dk1>
      <a:lt1>
        <a:sysClr val="window" lastClr="FFFFFF"/>
      </a:lt1>
      <a:dk2>
        <a:srgbClr val="151E1F"/>
      </a:dk2>
      <a:lt2>
        <a:srgbClr val="F1F4F4"/>
      </a:lt2>
      <a:accent1>
        <a:srgbClr val="53777A"/>
      </a:accent1>
      <a:accent2>
        <a:srgbClr val="542437"/>
      </a:accent2>
      <a:accent3>
        <a:srgbClr val="C02942"/>
      </a:accent3>
      <a:accent4>
        <a:srgbClr val="D95B43"/>
      </a:accent4>
      <a:accent5>
        <a:srgbClr val="B09169"/>
      </a:accent5>
      <a:accent6>
        <a:srgbClr val="ECD078"/>
      </a:accent6>
      <a:hlink>
        <a:srgbClr val="5E9EA1"/>
      </a:hlink>
      <a:folHlink>
        <a:srgbClr val="7A4561"/>
      </a:folHlink>
    </a:clrScheme>
    <a:fontScheme name="Style Set 9">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25-56DA-4B04-AA57-144F2AABC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{6B1721AD-60B7-0A48-B0D0-435B662870C7}tf50002040.dotx</Template>
  <TotalTime>3</TotalTime>
  <Pages>3</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anishpagare2005@gmail.com</dc:creator>
  <cp:keywords/>
  <dc:description/>
  <cp:lastModifiedBy>Tushar Kasbe</cp:lastModifiedBy>
  <cp:revision>2</cp:revision>
  <cp:lastPrinted>2024-04-06T07:41:00Z</cp:lastPrinted>
  <dcterms:created xsi:type="dcterms:W3CDTF">2024-04-06T07:48:00Z</dcterms:created>
  <dcterms:modified xsi:type="dcterms:W3CDTF">2024-04-06T07:48:00Z</dcterms:modified>
</cp:coreProperties>
</file>